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CD" w:rsidRDefault="00F812CD" w:rsidP="00BF2A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nr1</w:t>
      </w:r>
    </w:p>
    <w:p w:rsidR="00F812CD" w:rsidRDefault="00F812CD" w:rsidP="006D46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zgłoszeniowy zespołu</w:t>
      </w:r>
    </w:p>
    <w:p w:rsidR="00F812CD" w:rsidRDefault="00F812CD" w:rsidP="006D46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Powiatowo-miejska gra uliczna „Poznaj Garbolewskiego”</w:t>
      </w:r>
    </w:p>
    <w:p w:rsidR="00F812CD" w:rsidRDefault="00F812CD" w:rsidP="006D46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Sochaczew dnia…………………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13"/>
      </w:tblGrid>
      <w:tr w:rsidR="00F812CD" w:rsidRPr="00EC78FB">
        <w:tc>
          <w:tcPr>
            <w:tcW w:w="675" w:type="dxa"/>
          </w:tcPr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8F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8613" w:type="dxa"/>
          </w:tcPr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8FB">
              <w:rPr>
                <w:rFonts w:ascii="Times New Roman" w:hAnsi="Times New Roman"/>
                <w:sz w:val="24"/>
                <w:szCs w:val="24"/>
              </w:rPr>
              <w:t>Imię i Nazwisko Uczestnika</w:t>
            </w:r>
          </w:p>
        </w:tc>
      </w:tr>
      <w:tr w:rsidR="00F812CD" w:rsidRPr="00EC78FB">
        <w:tc>
          <w:tcPr>
            <w:tcW w:w="675" w:type="dxa"/>
          </w:tcPr>
          <w:p w:rsidR="00F812CD" w:rsidRPr="00EC78FB" w:rsidRDefault="00F812CD" w:rsidP="00EC78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675" w:type="dxa"/>
          </w:tcPr>
          <w:p w:rsidR="00F812CD" w:rsidRPr="00EC78FB" w:rsidRDefault="00F812CD" w:rsidP="00EC78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675" w:type="dxa"/>
          </w:tcPr>
          <w:p w:rsidR="00F812CD" w:rsidRPr="00EC78FB" w:rsidRDefault="00F812CD" w:rsidP="00EC78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675" w:type="dxa"/>
          </w:tcPr>
          <w:p w:rsidR="00F812CD" w:rsidRPr="00EC78FB" w:rsidRDefault="00F812CD" w:rsidP="00EC78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9288" w:type="dxa"/>
            <w:gridSpan w:val="2"/>
          </w:tcPr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reprezentowanej szkoły</w:t>
            </w:r>
            <w:r w:rsidRPr="00EC78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9288" w:type="dxa"/>
            <w:gridSpan w:val="2"/>
          </w:tcPr>
          <w:p w:rsidR="00F812CD" w:rsidRPr="00EC78FB" w:rsidRDefault="00F812CD" w:rsidP="006E6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</w:t>
            </w:r>
            <w:r w:rsidRPr="00EC78FB">
              <w:rPr>
                <w:rFonts w:ascii="Times New Roman" w:hAnsi="Times New Roman"/>
                <w:sz w:val="24"/>
                <w:szCs w:val="24"/>
              </w:rPr>
              <w:t xml:space="preserve"> zespołu:</w:t>
            </w: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2CD" w:rsidRPr="00EC78FB" w:rsidRDefault="00F812CD" w:rsidP="00EC7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9288" w:type="dxa"/>
            <w:gridSpan w:val="2"/>
          </w:tcPr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8FB">
              <w:rPr>
                <w:rFonts w:ascii="Times New Roman" w:hAnsi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</w:rPr>
              <w:t>efon kontaktowy opiekuna</w:t>
            </w:r>
            <w:r w:rsidRPr="00EC78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2CD" w:rsidRPr="00EC78FB">
        <w:tc>
          <w:tcPr>
            <w:tcW w:w="9288" w:type="dxa"/>
            <w:gridSpan w:val="2"/>
          </w:tcPr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8FB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  <w:p w:rsidR="00F812CD" w:rsidRPr="00EC78FB" w:rsidRDefault="00F812CD" w:rsidP="00EC7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2CD" w:rsidRDefault="00F812CD" w:rsidP="006D469B">
      <w:pPr>
        <w:jc w:val="center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podpis)</w:t>
      </w: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 w:rsidP="006D469B">
      <w:pPr>
        <w:jc w:val="both"/>
        <w:rPr>
          <w:rFonts w:ascii="Times New Roman" w:hAnsi="Times New Roman"/>
          <w:sz w:val="24"/>
          <w:szCs w:val="24"/>
        </w:rPr>
      </w:pPr>
    </w:p>
    <w:p w:rsidR="00F812CD" w:rsidRDefault="00F812CD"/>
    <w:sectPr w:rsidR="00F812CD" w:rsidSect="0047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DE5"/>
    <w:multiLevelType w:val="hybridMultilevel"/>
    <w:tmpl w:val="BFD4B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69B"/>
    <w:rsid w:val="002C5085"/>
    <w:rsid w:val="0030648B"/>
    <w:rsid w:val="00471436"/>
    <w:rsid w:val="00563145"/>
    <w:rsid w:val="006D469B"/>
    <w:rsid w:val="006E6D4C"/>
    <w:rsid w:val="00823CC6"/>
    <w:rsid w:val="009572BB"/>
    <w:rsid w:val="00BF2A01"/>
    <w:rsid w:val="00C46F8B"/>
    <w:rsid w:val="00EC78FB"/>
    <w:rsid w:val="00F8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9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469B"/>
    <w:pPr>
      <w:ind w:left="720"/>
    </w:pPr>
  </w:style>
  <w:style w:type="table" w:styleId="TableGrid">
    <w:name w:val="Table Grid"/>
    <w:basedOn w:val="TableNormal"/>
    <w:uiPriority w:val="99"/>
    <w:rsid w:val="006D469B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46</Words>
  <Characters>281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nr1</dc:title>
  <dc:subject/>
  <dc:creator>Justyna Bednarek</dc:creator>
  <cp:keywords/>
  <dc:description/>
  <cp:lastModifiedBy>PC</cp:lastModifiedBy>
  <cp:revision>2</cp:revision>
  <dcterms:created xsi:type="dcterms:W3CDTF">2022-04-29T10:48:00Z</dcterms:created>
  <dcterms:modified xsi:type="dcterms:W3CDTF">2022-04-29T10:48:00Z</dcterms:modified>
</cp:coreProperties>
</file>