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5C6" w:rsidRDefault="009175C6" w:rsidP="009175C6">
      <w:pPr>
        <w:pStyle w:val="Nagwek5"/>
        <w:tabs>
          <w:tab w:val="left" w:pos="708"/>
        </w:tabs>
        <w:rPr>
          <w:rFonts w:ascii="Times New Roman" w:hAnsi="Times New Roman"/>
          <w:b/>
          <w:color w:val="auto"/>
        </w:rPr>
      </w:pPr>
      <w:bookmarkStart w:id="0" w:name="_GoBack"/>
      <w:bookmarkEnd w:id="0"/>
    </w:p>
    <w:p w:rsidR="001633DC" w:rsidRDefault="00712A0A" w:rsidP="009175C6">
      <w:pPr>
        <w:pStyle w:val="Nagwek5"/>
        <w:tabs>
          <w:tab w:val="left" w:pos="708"/>
        </w:tabs>
        <w:jc w:val="center"/>
        <w:rPr>
          <w:rFonts w:ascii="Arial" w:hAnsi="Arial" w:cs="Arial"/>
          <w:b/>
          <w:color w:val="auto"/>
          <w:sz w:val="24"/>
          <w:szCs w:val="24"/>
        </w:rPr>
      </w:pPr>
      <w:r w:rsidRPr="001633DC">
        <w:rPr>
          <w:rFonts w:ascii="Arial" w:hAnsi="Arial" w:cs="Arial"/>
          <w:b/>
          <w:color w:val="auto"/>
          <w:sz w:val="24"/>
          <w:szCs w:val="24"/>
        </w:rPr>
        <w:t>DRUŻYNOWE I  INDYWIDUALNE ZA</w:t>
      </w:r>
      <w:r w:rsidR="001633DC">
        <w:rPr>
          <w:rFonts w:ascii="Arial" w:hAnsi="Arial" w:cs="Arial"/>
          <w:b/>
          <w:color w:val="auto"/>
          <w:sz w:val="24"/>
          <w:szCs w:val="24"/>
        </w:rPr>
        <w:t>WODY W PŁYWANIU</w:t>
      </w:r>
    </w:p>
    <w:p w:rsidR="00712A0A" w:rsidRPr="001633DC" w:rsidRDefault="001633DC" w:rsidP="009175C6">
      <w:pPr>
        <w:pStyle w:val="Nagwek5"/>
        <w:tabs>
          <w:tab w:val="left" w:pos="708"/>
        </w:tabs>
        <w:jc w:val="center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color w:val="auto"/>
          <w:sz w:val="24"/>
          <w:szCs w:val="24"/>
        </w:rPr>
        <w:t xml:space="preserve"> – f</w:t>
      </w:r>
      <w:r w:rsidR="008E347A" w:rsidRPr="001633DC">
        <w:rPr>
          <w:rFonts w:ascii="Arial" w:hAnsi="Arial" w:cs="Arial"/>
          <w:b/>
          <w:color w:val="auto"/>
          <w:sz w:val="24"/>
          <w:szCs w:val="24"/>
        </w:rPr>
        <w:t>inał międzyp</w:t>
      </w:r>
      <w:r w:rsidR="00712A0A" w:rsidRPr="001633DC">
        <w:rPr>
          <w:rFonts w:ascii="Arial" w:hAnsi="Arial" w:cs="Arial"/>
          <w:b/>
          <w:color w:val="auto"/>
          <w:sz w:val="24"/>
          <w:szCs w:val="24"/>
        </w:rPr>
        <w:t>owiatowy</w:t>
      </w:r>
    </w:p>
    <w:p w:rsidR="009175C6" w:rsidRPr="001633DC" w:rsidRDefault="009175C6" w:rsidP="00712A0A">
      <w:pPr>
        <w:tabs>
          <w:tab w:val="left" w:pos="709"/>
        </w:tabs>
        <w:suppressAutoHyphens/>
        <w:rPr>
          <w:rFonts w:ascii="Arial" w:hAnsi="Arial" w:cs="Arial"/>
          <w:b/>
          <w:color w:val="000000"/>
          <w:sz w:val="24"/>
          <w:szCs w:val="24"/>
        </w:rPr>
      </w:pPr>
    </w:p>
    <w:p w:rsidR="009175C6" w:rsidRPr="001633DC" w:rsidRDefault="009175C6" w:rsidP="00712A0A">
      <w:pPr>
        <w:tabs>
          <w:tab w:val="left" w:pos="709"/>
        </w:tabs>
        <w:suppressAutoHyphens/>
        <w:rPr>
          <w:rFonts w:ascii="Arial" w:hAnsi="Arial" w:cs="Arial"/>
          <w:b/>
          <w:color w:val="000000"/>
          <w:sz w:val="24"/>
          <w:szCs w:val="24"/>
        </w:rPr>
      </w:pPr>
    </w:p>
    <w:p w:rsidR="00712A0A" w:rsidRPr="001633DC" w:rsidRDefault="00D02010" w:rsidP="001633DC">
      <w:pPr>
        <w:tabs>
          <w:tab w:val="left" w:pos="709"/>
        </w:tabs>
        <w:suppressAutoHyphens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Data: 02 marca </w:t>
      </w:r>
      <w:r w:rsidR="00BB60FC">
        <w:rPr>
          <w:rFonts w:ascii="Arial" w:hAnsi="Arial" w:cs="Arial"/>
          <w:b/>
          <w:color w:val="000000"/>
          <w:sz w:val="24"/>
          <w:szCs w:val="24"/>
        </w:rPr>
        <w:t>2020 r. (poniedziałek</w:t>
      </w:r>
      <w:r w:rsidR="00712A0A" w:rsidRPr="001633DC">
        <w:rPr>
          <w:rFonts w:ascii="Arial" w:hAnsi="Arial" w:cs="Arial"/>
          <w:b/>
          <w:color w:val="000000"/>
          <w:sz w:val="24"/>
          <w:szCs w:val="24"/>
        </w:rPr>
        <w:t>)</w:t>
      </w:r>
    </w:p>
    <w:p w:rsidR="00712A0A" w:rsidRPr="001633DC" w:rsidRDefault="00712A0A" w:rsidP="001633DC">
      <w:pPr>
        <w:tabs>
          <w:tab w:val="left" w:pos="709"/>
        </w:tabs>
        <w:suppressAutoHyphens/>
        <w:rPr>
          <w:rFonts w:ascii="Arial" w:hAnsi="Arial" w:cs="Arial"/>
          <w:b/>
          <w:color w:val="000000"/>
          <w:sz w:val="24"/>
          <w:szCs w:val="24"/>
        </w:rPr>
      </w:pPr>
      <w:r w:rsidRPr="001633DC">
        <w:rPr>
          <w:rFonts w:ascii="Arial" w:hAnsi="Arial" w:cs="Arial"/>
          <w:b/>
          <w:color w:val="000000"/>
          <w:sz w:val="24"/>
          <w:szCs w:val="24"/>
        </w:rPr>
        <w:t>Miejsce: Pływalnia GOSiR w Ożarowie Mazowieckim, ul. Szkolna 2a</w:t>
      </w:r>
    </w:p>
    <w:p w:rsidR="00712A0A" w:rsidRPr="001633DC" w:rsidRDefault="00712A0A" w:rsidP="001633DC">
      <w:pPr>
        <w:tabs>
          <w:tab w:val="left" w:pos="709"/>
        </w:tabs>
        <w:suppressAutoHyphens/>
        <w:rPr>
          <w:rFonts w:ascii="Arial" w:hAnsi="Arial" w:cs="Arial"/>
          <w:b/>
          <w:color w:val="FF0000"/>
          <w:sz w:val="24"/>
          <w:szCs w:val="24"/>
        </w:rPr>
      </w:pPr>
      <w:r w:rsidRPr="001633DC">
        <w:rPr>
          <w:rFonts w:ascii="Arial" w:hAnsi="Arial" w:cs="Arial"/>
          <w:b/>
          <w:color w:val="000000"/>
          <w:sz w:val="24"/>
          <w:szCs w:val="24"/>
        </w:rPr>
        <w:t xml:space="preserve">Przyjazd ekip: dzieci – godzina 9.00; młodzież – </w:t>
      </w:r>
      <w:r w:rsidRPr="001633DC">
        <w:rPr>
          <w:rFonts w:ascii="Arial" w:hAnsi="Arial" w:cs="Arial"/>
          <w:b/>
          <w:color w:val="000000" w:themeColor="text1"/>
          <w:sz w:val="24"/>
          <w:szCs w:val="24"/>
        </w:rPr>
        <w:t>godzina 11.</w:t>
      </w:r>
      <w:r w:rsidR="00C770A1" w:rsidRPr="001633DC">
        <w:rPr>
          <w:rFonts w:ascii="Arial" w:hAnsi="Arial" w:cs="Arial"/>
          <w:b/>
          <w:color w:val="000000" w:themeColor="text1"/>
          <w:sz w:val="24"/>
          <w:szCs w:val="24"/>
        </w:rPr>
        <w:t>0</w:t>
      </w:r>
      <w:r w:rsidRPr="001633DC">
        <w:rPr>
          <w:rFonts w:ascii="Arial" w:hAnsi="Arial" w:cs="Arial"/>
          <w:b/>
          <w:color w:val="000000" w:themeColor="text1"/>
          <w:sz w:val="24"/>
          <w:szCs w:val="24"/>
        </w:rPr>
        <w:t>0</w:t>
      </w:r>
    </w:p>
    <w:p w:rsidR="00F90F00" w:rsidRDefault="00712A0A" w:rsidP="001633DC">
      <w:pPr>
        <w:tabs>
          <w:tab w:val="left" w:pos="709"/>
        </w:tabs>
        <w:suppressAutoHyphens/>
      </w:pPr>
      <w:r w:rsidRPr="001633DC">
        <w:rPr>
          <w:rFonts w:ascii="Arial" w:hAnsi="Arial" w:cs="Arial"/>
          <w:b/>
          <w:color w:val="000000"/>
          <w:sz w:val="24"/>
          <w:szCs w:val="24"/>
        </w:rPr>
        <w:t xml:space="preserve">Zgłoszenie elektroniczne na adres </w:t>
      </w:r>
      <w:hyperlink r:id="rId8" w:history="1">
        <w:r w:rsidRPr="001633DC">
          <w:rPr>
            <w:rStyle w:val="Hipercze"/>
            <w:rFonts w:ascii="Arial" w:hAnsi="Arial" w:cs="Arial"/>
            <w:b/>
            <w:sz w:val="24"/>
            <w:szCs w:val="24"/>
          </w:rPr>
          <w:t>rafaljagoda@wp.pl</w:t>
        </w:r>
      </w:hyperlink>
    </w:p>
    <w:p w:rsidR="009175C6" w:rsidRPr="00F90F00" w:rsidRDefault="00712A0A" w:rsidP="001633DC">
      <w:pPr>
        <w:tabs>
          <w:tab w:val="left" w:pos="709"/>
        </w:tabs>
        <w:suppressAutoHyphens/>
        <w:rPr>
          <w:rFonts w:ascii="Arial" w:hAnsi="Arial" w:cs="Arial"/>
          <w:b/>
          <w:color w:val="000000"/>
          <w:sz w:val="24"/>
          <w:szCs w:val="24"/>
          <w:u w:val="single"/>
        </w:rPr>
      </w:pPr>
      <w:r w:rsidRPr="00F90F0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do </w:t>
      </w:r>
      <w:r w:rsidR="009175C6" w:rsidRPr="00F90F00">
        <w:rPr>
          <w:rFonts w:ascii="Arial" w:hAnsi="Arial" w:cs="Arial"/>
          <w:b/>
          <w:color w:val="000000"/>
          <w:sz w:val="24"/>
          <w:szCs w:val="24"/>
          <w:u w:val="single"/>
        </w:rPr>
        <w:t>28 lutego 2020</w:t>
      </w:r>
      <w:r w:rsidR="00F90F00" w:rsidRPr="00F90F0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 </w:t>
      </w:r>
      <w:r w:rsidR="001633DC" w:rsidRPr="00F90F00">
        <w:rPr>
          <w:rFonts w:ascii="Arial" w:hAnsi="Arial" w:cs="Arial"/>
          <w:b/>
          <w:color w:val="000000"/>
          <w:sz w:val="24"/>
          <w:szCs w:val="24"/>
          <w:u w:val="single"/>
        </w:rPr>
        <w:t xml:space="preserve">do </w:t>
      </w:r>
      <w:r w:rsidRPr="00F90F00">
        <w:rPr>
          <w:rFonts w:ascii="Arial" w:hAnsi="Arial" w:cs="Arial"/>
          <w:b/>
          <w:color w:val="000000"/>
          <w:sz w:val="24"/>
          <w:szCs w:val="24"/>
          <w:u w:val="single"/>
        </w:rPr>
        <w:t>godziny 12.00 (wg załącznika)</w:t>
      </w:r>
    </w:p>
    <w:p w:rsidR="009175C6" w:rsidRPr="001633DC" w:rsidRDefault="009175C6" w:rsidP="001633DC">
      <w:pPr>
        <w:tabs>
          <w:tab w:val="left" w:pos="709"/>
        </w:tabs>
        <w:suppressAutoHyphens/>
        <w:rPr>
          <w:rFonts w:ascii="Arial" w:hAnsi="Arial" w:cs="Arial"/>
          <w:b/>
          <w:color w:val="000000"/>
          <w:sz w:val="24"/>
          <w:szCs w:val="24"/>
        </w:rPr>
      </w:pPr>
    </w:p>
    <w:p w:rsidR="009175C6" w:rsidRPr="00DE3FC5" w:rsidRDefault="009175C6" w:rsidP="001633DC">
      <w:pPr>
        <w:tabs>
          <w:tab w:val="left" w:pos="709"/>
        </w:tabs>
        <w:suppressAutoHyphens/>
        <w:rPr>
          <w:rFonts w:ascii="Arial" w:hAnsi="Arial" w:cs="Arial"/>
          <w:b/>
          <w:color w:val="000000"/>
          <w:sz w:val="22"/>
          <w:szCs w:val="22"/>
        </w:rPr>
      </w:pPr>
    </w:p>
    <w:p w:rsidR="00C770A1" w:rsidRDefault="00C770A1" w:rsidP="006C1CDA">
      <w:pPr>
        <w:numPr>
          <w:ilvl w:val="0"/>
          <w:numId w:val="2"/>
        </w:numPr>
        <w:tabs>
          <w:tab w:val="left" w:pos="425"/>
          <w:tab w:val="left" w:pos="567"/>
        </w:tabs>
        <w:jc w:val="both"/>
        <w:rPr>
          <w:rFonts w:ascii="Arial" w:hAnsi="Arial" w:cs="Arial"/>
          <w:b/>
          <w:sz w:val="22"/>
          <w:szCs w:val="22"/>
        </w:rPr>
      </w:pPr>
      <w:r w:rsidRPr="00DE3FC5">
        <w:rPr>
          <w:rFonts w:ascii="Arial" w:hAnsi="Arial" w:cs="Arial"/>
          <w:b/>
          <w:sz w:val="22"/>
          <w:szCs w:val="22"/>
        </w:rPr>
        <w:t>Program:</w:t>
      </w:r>
    </w:p>
    <w:p w:rsidR="00DE3FC5" w:rsidRPr="00DE3FC5" w:rsidRDefault="00DE3FC5" w:rsidP="00DE3FC5">
      <w:pPr>
        <w:tabs>
          <w:tab w:val="left" w:pos="425"/>
          <w:tab w:val="left" w:pos="567"/>
        </w:tabs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C770A1" w:rsidRPr="00DE3FC5" w:rsidRDefault="00C770A1" w:rsidP="00617F9E">
      <w:pPr>
        <w:tabs>
          <w:tab w:val="left" w:pos="142"/>
          <w:tab w:val="left" w:pos="425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3FC5">
        <w:rPr>
          <w:rFonts w:ascii="Arial" w:hAnsi="Arial" w:cs="Arial"/>
          <w:b/>
          <w:sz w:val="22"/>
          <w:szCs w:val="22"/>
        </w:rPr>
        <w:tab/>
      </w:r>
      <w:r w:rsidR="006D03E7">
        <w:rPr>
          <w:rFonts w:ascii="Arial" w:hAnsi="Arial" w:cs="Arial"/>
          <w:color w:val="000000" w:themeColor="text1"/>
          <w:sz w:val="22"/>
          <w:szCs w:val="22"/>
        </w:rPr>
        <w:t>Roczniki 2007-2010 (dzieci)</w:t>
      </w:r>
      <w:r w:rsidRPr="00DE3FC5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C770A1" w:rsidRPr="00DE3FC5" w:rsidRDefault="00C770A1" w:rsidP="006C1CDA">
      <w:pPr>
        <w:numPr>
          <w:ilvl w:val="0"/>
          <w:numId w:val="1"/>
        </w:numPr>
        <w:tabs>
          <w:tab w:val="left" w:pos="425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3FC5">
        <w:rPr>
          <w:rFonts w:ascii="Arial" w:hAnsi="Arial" w:cs="Arial"/>
          <w:color w:val="000000" w:themeColor="text1"/>
          <w:sz w:val="22"/>
          <w:szCs w:val="22"/>
        </w:rPr>
        <w:t>sztafeta 8 x 25 m stylem dowolnym dziewcząt i chłopców.</w:t>
      </w:r>
    </w:p>
    <w:p w:rsidR="00F90F00" w:rsidRDefault="00C770A1" w:rsidP="006C1CDA">
      <w:pPr>
        <w:numPr>
          <w:ilvl w:val="0"/>
          <w:numId w:val="1"/>
        </w:numPr>
        <w:tabs>
          <w:tab w:val="left" w:pos="425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3FC5">
        <w:rPr>
          <w:rFonts w:ascii="Arial" w:hAnsi="Arial" w:cs="Arial"/>
          <w:color w:val="000000" w:themeColor="text1"/>
          <w:sz w:val="22"/>
          <w:szCs w:val="22"/>
        </w:rPr>
        <w:t>indywidualne:</w:t>
      </w:r>
    </w:p>
    <w:p w:rsidR="00C770A1" w:rsidRPr="00DE3FC5" w:rsidRDefault="00C770A1" w:rsidP="00F90F00">
      <w:pPr>
        <w:numPr>
          <w:ilvl w:val="0"/>
          <w:numId w:val="5"/>
        </w:numPr>
        <w:tabs>
          <w:tab w:val="left" w:pos="425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3FC5">
        <w:rPr>
          <w:rFonts w:ascii="Arial" w:hAnsi="Arial" w:cs="Arial"/>
          <w:color w:val="000000" w:themeColor="text1"/>
          <w:sz w:val="22"/>
          <w:szCs w:val="22"/>
        </w:rPr>
        <w:t>25 m stylem grzbietowym dziewcząt i chłopców – rocznik 2009;</w:t>
      </w:r>
    </w:p>
    <w:p w:rsidR="00C770A1" w:rsidRPr="00DE3FC5" w:rsidRDefault="00C770A1" w:rsidP="006C1CDA">
      <w:pPr>
        <w:pStyle w:val="Akapitzlist"/>
        <w:numPr>
          <w:ilvl w:val="0"/>
          <w:numId w:val="5"/>
        </w:numPr>
        <w:tabs>
          <w:tab w:val="left" w:pos="425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3FC5">
        <w:rPr>
          <w:rFonts w:ascii="Arial" w:hAnsi="Arial" w:cs="Arial"/>
          <w:color w:val="000000" w:themeColor="text1"/>
          <w:sz w:val="22"/>
          <w:szCs w:val="22"/>
        </w:rPr>
        <w:t>25 m stylem grzbietowym dziewcząt i chłopców – rocznik 2010;</w:t>
      </w:r>
    </w:p>
    <w:p w:rsidR="00C770A1" w:rsidRPr="00DE3FC5" w:rsidRDefault="00C770A1" w:rsidP="006C1CDA">
      <w:pPr>
        <w:pStyle w:val="Akapitzlist"/>
        <w:numPr>
          <w:ilvl w:val="0"/>
          <w:numId w:val="5"/>
        </w:numPr>
        <w:tabs>
          <w:tab w:val="left" w:pos="425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3FC5">
        <w:rPr>
          <w:rFonts w:ascii="Arial" w:hAnsi="Arial" w:cs="Arial"/>
          <w:color w:val="000000" w:themeColor="text1"/>
          <w:sz w:val="22"/>
          <w:szCs w:val="22"/>
        </w:rPr>
        <w:t>25 m stylem dowolnym dziewcząt i chłopców – rocznik 2009;</w:t>
      </w:r>
    </w:p>
    <w:p w:rsidR="00C770A1" w:rsidRPr="00DE3FC5" w:rsidRDefault="00C770A1" w:rsidP="006C1CDA">
      <w:pPr>
        <w:pStyle w:val="Akapitzlist"/>
        <w:numPr>
          <w:ilvl w:val="0"/>
          <w:numId w:val="5"/>
        </w:numPr>
        <w:tabs>
          <w:tab w:val="left" w:pos="425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3FC5">
        <w:rPr>
          <w:rFonts w:ascii="Arial" w:hAnsi="Arial" w:cs="Arial"/>
          <w:color w:val="000000" w:themeColor="text1"/>
          <w:sz w:val="22"/>
          <w:szCs w:val="22"/>
        </w:rPr>
        <w:t>25 m stylem dowolnym dziewcząt i chłopców – rocznik 2010;</w:t>
      </w:r>
    </w:p>
    <w:p w:rsidR="00C770A1" w:rsidRPr="00DE3FC5" w:rsidRDefault="00C770A1" w:rsidP="006C1CDA">
      <w:pPr>
        <w:pStyle w:val="Akapitzlist"/>
        <w:numPr>
          <w:ilvl w:val="0"/>
          <w:numId w:val="5"/>
        </w:numPr>
        <w:tabs>
          <w:tab w:val="left" w:pos="425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3FC5">
        <w:rPr>
          <w:rFonts w:ascii="Arial" w:hAnsi="Arial" w:cs="Arial"/>
          <w:color w:val="000000" w:themeColor="text1"/>
          <w:sz w:val="22"/>
          <w:szCs w:val="22"/>
        </w:rPr>
        <w:t>50 m stylem klasycznym dziewcząt i chłopców – rocznik 2007;</w:t>
      </w:r>
    </w:p>
    <w:p w:rsidR="00C770A1" w:rsidRPr="00DE3FC5" w:rsidRDefault="00C770A1" w:rsidP="006C1CDA">
      <w:pPr>
        <w:pStyle w:val="Akapitzlist"/>
        <w:numPr>
          <w:ilvl w:val="0"/>
          <w:numId w:val="5"/>
        </w:numPr>
        <w:tabs>
          <w:tab w:val="left" w:pos="425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3FC5">
        <w:rPr>
          <w:rFonts w:ascii="Arial" w:hAnsi="Arial" w:cs="Arial"/>
          <w:color w:val="000000" w:themeColor="text1"/>
          <w:sz w:val="22"/>
          <w:szCs w:val="22"/>
        </w:rPr>
        <w:t>50 m stylem klasycznym dziewcząt i chłopców – rocznik 2008;</w:t>
      </w:r>
    </w:p>
    <w:p w:rsidR="00C770A1" w:rsidRPr="00DE3FC5" w:rsidRDefault="00C770A1" w:rsidP="006C1CDA">
      <w:pPr>
        <w:pStyle w:val="Akapitzlist"/>
        <w:numPr>
          <w:ilvl w:val="0"/>
          <w:numId w:val="5"/>
        </w:numPr>
        <w:tabs>
          <w:tab w:val="left" w:pos="425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3FC5">
        <w:rPr>
          <w:rFonts w:ascii="Arial" w:hAnsi="Arial" w:cs="Arial"/>
          <w:color w:val="000000" w:themeColor="text1"/>
          <w:sz w:val="22"/>
          <w:szCs w:val="22"/>
        </w:rPr>
        <w:t>50 m stylem dowolnym dziewcząt i chłopców – rocznik 2007;</w:t>
      </w:r>
    </w:p>
    <w:p w:rsidR="00C770A1" w:rsidRPr="00DE3FC5" w:rsidRDefault="00C770A1" w:rsidP="006C1CDA">
      <w:pPr>
        <w:pStyle w:val="Akapitzlist"/>
        <w:numPr>
          <w:ilvl w:val="0"/>
          <w:numId w:val="5"/>
        </w:numPr>
        <w:tabs>
          <w:tab w:val="left" w:pos="425"/>
          <w:tab w:val="left" w:pos="567"/>
        </w:tabs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3FC5">
        <w:rPr>
          <w:rFonts w:ascii="Arial" w:hAnsi="Arial" w:cs="Arial"/>
          <w:color w:val="000000" w:themeColor="text1"/>
          <w:sz w:val="22"/>
          <w:szCs w:val="22"/>
        </w:rPr>
        <w:t>50 m stylem dowolnym dziewcząt i chłopców – rocznik 2008.</w:t>
      </w:r>
    </w:p>
    <w:p w:rsidR="00712A0A" w:rsidRPr="00DE3FC5" w:rsidRDefault="00712A0A" w:rsidP="00712A0A">
      <w:pPr>
        <w:tabs>
          <w:tab w:val="left" w:pos="425"/>
          <w:tab w:val="left" w:pos="567"/>
        </w:tabs>
        <w:ind w:left="1418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770A1" w:rsidRPr="00DE3FC5" w:rsidRDefault="00C770A1" w:rsidP="00C770A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3FC5">
        <w:rPr>
          <w:rFonts w:ascii="Arial" w:hAnsi="Arial" w:cs="Arial"/>
          <w:color w:val="000000" w:themeColor="text1"/>
          <w:sz w:val="22"/>
          <w:szCs w:val="22"/>
        </w:rPr>
        <w:t>Dla rocznika 2005-2006 (młodzież)</w:t>
      </w:r>
      <w:r w:rsidR="00E81A48">
        <w:rPr>
          <w:rFonts w:ascii="Arial" w:hAnsi="Arial" w:cs="Arial"/>
          <w:color w:val="000000" w:themeColor="text1"/>
          <w:sz w:val="22"/>
          <w:szCs w:val="22"/>
        </w:rPr>
        <w:t>:</w:t>
      </w:r>
    </w:p>
    <w:p w:rsidR="00C770A1" w:rsidRPr="00DE3FC5" w:rsidRDefault="00C770A1" w:rsidP="006C1CDA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3FC5">
        <w:rPr>
          <w:rFonts w:ascii="Arial" w:hAnsi="Arial" w:cs="Arial"/>
          <w:color w:val="000000" w:themeColor="text1"/>
          <w:sz w:val="22"/>
          <w:szCs w:val="22"/>
        </w:rPr>
        <w:t>sztafeta 6 x 25 m dziewcząt i chłopców.</w:t>
      </w:r>
    </w:p>
    <w:p w:rsidR="00C770A1" w:rsidRPr="00DE3FC5" w:rsidRDefault="00C770A1" w:rsidP="006C1CDA">
      <w:pPr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3FC5">
        <w:rPr>
          <w:rFonts w:ascii="Arial" w:hAnsi="Arial" w:cs="Arial"/>
          <w:color w:val="000000" w:themeColor="text1"/>
          <w:sz w:val="22"/>
          <w:szCs w:val="22"/>
        </w:rPr>
        <w:t>indywidualne:</w:t>
      </w:r>
    </w:p>
    <w:p w:rsidR="00C770A1" w:rsidRPr="00DE3FC5" w:rsidRDefault="00C770A1" w:rsidP="006C1CD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3FC5">
        <w:rPr>
          <w:rFonts w:ascii="Arial" w:hAnsi="Arial" w:cs="Arial"/>
          <w:color w:val="000000" w:themeColor="text1"/>
          <w:sz w:val="22"/>
          <w:szCs w:val="22"/>
        </w:rPr>
        <w:t>50 m grzbietowym -  dziewcząt i chłopców – po 2 zawodników z danej szkoły;</w:t>
      </w:r>
    </w:p>
    <w:p w:rsidR="00C770A1" w:rsidRPr="00DE3FC5" w:rsidRDefault="00C770A1" w:rsidP="006C1CD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3FC5">
        <w:rPr>
          <w:rFonts w:ascii="Arial" w:hAnsi="Arial" w:cs="Arial"/>
          <w:color w:val="000000" w:themeColor="text1"/>
          <w:sz w:val="22"/>
          <w:szCs w:val="22"/>
        </w:rPr>
        <w:t>50 m dowolnym - dziewcząt i chłopców – po 2 zawodników z danej szkoły;</w:t>
      </w:r>
    </w:p>
    <w:p w:rsidR="00C770A1" w:rsidRPr="00DE3FC5" w:rsidRDefault="00C770A1" w:rsidP="006C1CDA">
      <w:pPr>
        <w:pStyle w:val="Akapitzlist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E3FC5">
        <w:rPr>
          <w:rFonts w:ascii="Arial" w:hAnsi="Arial" w:cs="Arial"/>
          <w:color w:val="000000" w:themeColor="text1"/>
          <w:sz w:val="22"/>
          <w:szCs w:val="22"/>
        </w:rPr>
        <w:t>50 m klasycznym - dziewcząt i chłopców – po 2 zawodników z danej szkoły.</w:t>
      </w:r>
    </w:p>
    <w:p w:rsidR="00712A0A" w:rsidRPr="00DE3FC5" w:rsidRDefault="00712A0A" w:rsidP="00712A0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12A0A" w:rsidRDefault="00712A0A" w:rsidP="006C1CDA">
      <w:pPr>
        <w:pStyle w:val="Akapitzlist"/>
        <w:numPr>
          <w:ilvl w:val="0"/>
          <w:numId w:val="2"/>
        </w:numPr>
        <w:tabs>
          <w:tab w:val="left" w:pos="425"/>
          <w:tab w:val="left" w:pos="567"/>
        </w:tabs>
        <w:suppressAutoHyphens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E3FC5">
        <w:rPr>
          <w:rFonts w:ascii="Arial" w:hAnsi="Arial" w:cs="Arial"/>
          <w:b/>
          <w:color w:val="000000"/>
          <w:sz w:val="22"/>
          <w:szCs w:val="22"/>
        </w:rPr>
        <w:t>Uczestnictwo:</w:t>
      </w:r>
    </w:p>
    <w:p w:rsidR="00DE3FC5" w:rsidRPr="00DE3FC5" w:rsidRDefault="00DE3FC5" w:rsidP="00DE3FC5">
      <w:pPr>
        <w:pStyle w:val="Akapitzlist"/>
        <w:tabs>
          <w:tab w:val="left" w:pos="425"/>
          <w:tab w:val="left" w:pos="567"/>
        </w:tabs>
        <w:suppressAutoHyphens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F90F00" w:rsidRDefault="0033203E" w:rsidP="006C1CDA">
      <w:pPr>
        <w:pStyle w:val="Akapitzlist"/>
        <w:numPr>
          <w:ilvl w:val="0"/>
          <w:numId w:val="4"/>
        </w:numPr>
        <w:suppressAutoHyphens/>
        <w:rPr>
          <w:rFonts w:ascii="Arial" w:hAnsi="Arial" w:cs="Arial"/>
          <w:color w:val="000000"/>
          <w:sz w:val="22"/>
          <w:szCs w:val="22"/>
        </w:rPr>
      </w:pPr>
      <w:r w:rsidRPr="00DE3FC5">
        <w:rPr>
          <w:rFonts w:ascii="Arial" w:hAnsi="Arial" w:cs="Arial"/>
          <w:color w:val="000000"/>
          <w:sz w:val="22"/>
          <w:szCs w:val="22"/>
        </w:rPr>
        <w:t>zawodach biorą udział mistrzowie z powiatów:</w:t>
      </w:r>
    </w:p>
    <w:p w:rsidR="001633DC" w:rsidRPr="00DE3FC5" w:rsidRDefault="0033203E" w:rsidP="00F90F00">
      <w:pPr>
        <w:pStyle w:val="Akapitzlist"/>
        <w:suppressAutoHyphens/>
        <w:rPr>
          <w:rFonts w:ascii="Arial" w:hAnsi="Arial" w:cs="Arial"/>
          <w:color w:val="000000"/>
          <w:sz w:val="22"/>
          <w:szCs w:val="22"/>
        </w:rPr>
      </w:pPr>
      <w:r w:rsidRPr="00DE3FC5">
        <w:rPr>
          <w:rFonts w:ascii="Arial" w:hAnsi="Arial" w:cs="Arial"/>
          <w:color w:val="000000"/>
          <w:sz w:val="22"/>
          <w:szCs w:val="22"/>
        </w:rPr>
        <w:t xml:space="preserve">Sochaczew, </w:t>
      </w:r>
      <w:r w:rsidRPr="00DE3FC5">
        <w:rPr>
          <w:rFonts w:ascii="Arial" w:hAnsi="Arial" w:cs="Arial"/>
          <w:b/>
          <w:color w:val="000000"/>
          <w:sz w:val="22"/>
          <w:szCs w:val="22"/>
        </w:rPr>
        <w:t>W-wa Zachodnia – 2 zespoły</w:t>
      </w:r>
      <w:r w:rsidRPr="00DE3FC5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E3FC5">
        <w:rPr>
          <w:rFonts w:ascii="Arial" w:hAnsi="Arial" w:cs="Arial"/>
          <w:bCs/>
          <w:color w:val="000000"/>
          <w:sz w:val="22"/>
          <w:szCs w:val="22"/>
        </w:rPr>
        <w:t>Żyrardów</w:t>
      </w:r>
      <w:r w:rsidRPr="00DE3FC5">
        <w:rPr>
          <w:rFonts w:ascii="Arial" w:hAnsi="Arial" w:cs="Arial"/>
          <w:color w:val="000000"/>
          <w:sz w:val="22"/>
          <w:szCs w:val="22"/>
        </w:rPr>
        <w:t>, Pruszków, Grodzisk Maz.</w:t>
      </w:r>
    </w:p>
    <w:p w:rsidR="001633DC" w:rsidRPr="00DE3FC5" w:rsidRDefault="0033203E" w:rsidP="001633DC">
      <w:pPr>
        <w:pStyle w:val="Akapitzlist"/>
        <w:suppressAutoHyphens/>
        <w:rPr>
          <w:rFonts w:ascii="Arial" w:hAnsi="Arial" w:cs="Arial"/>
          <w:color w:val="000000"/>
          <w:sz w:val="22"/>
          <w:szCs w:val="22"/>
        </w:rPr>
      </w:pPr>
      <w:r w:rsidRPr="00DE3FC5">
        <w:rPr>
          <w:rFonts w:ascii="Arial" w:hAnsi="Arial" w:cs="Arial"/>
          <w:color w:val="000000"/>
          <w:sz w:val="22"/>
          <w:szCs w:val="22"/>
        </w:rPr>
        <w:t>Do weryfikacji opiekun przedstawia:</w:t>
      </w:r>
    </w:p>
    <w:p w:rsidR="00DE3FC5" w:rsidRPr="00DE3FC5" w:rsidRDefault="0033203E" w:rsidP="00FD258D">
      <w:pPr>
        <w:pStyle w:val="Akapitzlist"/>
        <w:numPr>
          <w:ilvl w:val="0"/>
          <w:numId w:val="7"/>
        </w:numPr>
        <w:suppressAutoHyphens/>
        <w:ind w:left="1134"/>
        <w:rPr>
          <w:rFonts w:ascii="Arial" w:hAnsi="Arial" w:cs="Arial"/>
          <w:color w:val="000000"/>
          <w:sz w:val="22"/>
          <w:szCs w:val="22"/>
        </w:rPr>
      </w:pPr>
      <w:r w:rsidRPr="00DE3FC5">
        <w:rPr>
          <w:rFonts w:ascii="Arial" w:hAnsi="Arial" w:cs="Arial"/>
          <w:color w:val="000000"/>
          <w:sz w:val="22"/>
          <w:szCs w:val="22"/>
        </w:rPr>
        <w:t>listę zgłoszeniową podpisaną przez dyrektora szkoły, opiekuna i opiekę medyczną;</w:t>
      </w:r>
    </w:p>
    <w:p w:rsidR="001633DC" w:rsidRPr="00DE3FC5" w:rsidRDefault="00DE3FC5" w:rsidP="00FD258D">
      <w:pPr>
        <w:pStyle w:val="Akapitzlist"/>
        <w:numPr>
          <w:ilvl w:val="0"/>
          <w:numId w:val="7"/>
        </w:numPr>
        <w:suppressAutoHyphens/>
        <w:ind w:left="1134"/>
        <w:rPr>
          <w:rFonts w:ascii="Arial" w:hAnsi="Arial" w:cs="Arial"/>
          <w:color w:val="000000"/>
          <w:sz w:val="22"/>
          <w:szCs w:val="22"/>
        </w:rPr>
      </w:pPr>
      <w:r w:rsidRPr="00DE3FC5">
        <w:rPr>
          <w:rFonts w:ascii="Arial" w:hAnsi="Arial" w:cs="Arial"/>
          <w:color w:val="000000"/>
          <w:sz w:val="22"/>
          <w:szCs w:val="22"/>
        </w:rPr>
        <w:t>ważne legitymacje szkolne.</w:t>
      </w:r>
    </w:p>
    <w:p w:rsidR="00712A0A" w:rsidRPr="00DE3FC5" w:rsidRDefault="00F90F00" w:rsidP="00F90F00">
      <w:pPr>
        <w:pStyle w:val="Akapitzlist"/>
        <w:numPr>
          <w:ilvl w:val="0"/>
          <w:numId w:val="4"/>
        </w:numPr>
        <w:tabs>
          <w:tab w:val="left" w:pos="425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 </w:t>
      </w:r>
      <w:r w:rsidR="00712A0A" w:rsidRPr="00DE3FC5">
        <w:rPr>
          <w:rFonts w:ascii="Arial" w:hAnsi="Arial" w:cs="Arial"/>
          <w:color w:val="000000"/>
          <w:sz w:val="22"/>
          <w:szCs w:val="22"/>
        </w:rPr>
        <w:t>zawodach dzieci startują zespoły 8-mio osobowe – po dwie osoby z każdego rocznika od 2010 do 2007 - wszyscy z jednej szkoły, w zawodach młodzieży – zespoły 6-osobowe, po dwie osoby w każdym ze stylów, wszyscy z jednej szkoł</w:t>
      </w:r>
      <w:r w:rsidR="001633DC" w:rsidRPr="00DE3FC5">
        <w:rPr>
          <w:rFonts w:ascii="Arial" w:hAnsi="Arial" w:cs="Arial"/>
          <w:color w:val="000000"/>
          <w:sz w:val="22"/>
          <w:szCs w:val="22"/>
        </w:rPr>
        <w:t>y;</w:t>
      </w:r>
    </w:p>
    <w:p w:rsidR="00712A0A" w:rsidRPr="00DE3FC5" w:rsidRDefault="001633DC" w:rsidP="00FD258D">
      <w:pPr>
        <w:pStyle w:val="Akapitzlist"/>
        <w:numPr>
          <w:ilvl w:val="0"/>
          <w:numId w:val="4"/>
        </w:numPr>
        <w:tabs>
          <w:tab w:val="left" w:pos="425"/>
          <w:tab w:val="left" w:pos="709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E3FC5">
        <w:rPr>
          <w:rFonts w:ascii="Arial" w:hAnsi="Arial" w:cs="Arial"/>
          <w:color w:val="000000"/>
          <w:sz w:val="22"/>
          <w:szCs w:val="22"/>
        </w:rPr>
        <w:t xml:space="preserve">w </w:t>
      </w:r>
      <w:r w:rsidR="00712A0A" w:rsidRPr="00DE3FC5">
        <w:rPr>
          <w:rFonts w:ascii="Arial" w:hAnsi="Arial" w:cs="Arial"/>
          <w:color w:val="000000"/>
          <w:sz w:val="22"/>
          <w:szCs w:val="22"/>
        </w:rPr>
        <w:t>konkurencjach indywidualnych dzieci, startują ze składu sztafety 4 zawodników /czek po jednym /nej z roczników 2010 i 2009 na dystansie 25 m stylem grzbietowym i po jednej stylem dowolnym, analogicznie z roczników 2008 i 2007 na dystansie 50 m dowolnym i klasycznym. Sztafeta 8x25 m stylem dowolnym – po 2 zawodników z każ</w:t>
      </w:r>
      <w:r w:rsidRPr="00DE3FC5">
        <w:rPr>
          <w:rFonts w:ascii="Arial" w:hAnsi="Arial" w:cs="Arial"/>
          <w:color w:val="000000"/>
          <w:sz w:val="22"/>
          <w:szCs w:val="22"/>
        </w:rPr>
        <w:t>dego rocznika od 2010 do 2007;</w:t>
      </w:r>
    </w:p>
    <w:p w:rsidR="00712A0A" w:rsidRPr="00DE3FC5" w:rsidRDefault="00712A0A" w:rsidP="003D7075">
      <w:pPr>
        <w:pStyle w:val="Akapitzlist"/>
        <w:numPr>
          <w:ilvl w:val="0"/>
          <w:numId w:val="4"/>
        </w:numPr>
        <w:tabs>
          <w:tab w:val="left" w:pos="567"/>
        </w:tabs>
        <w:ind w:left="567" w:hanging="207"/>
        <w:jc w:val="both"/>
        <w:rPr>
          <w:rFonts w:ascii="Arial" w:hAnsi="Arial" w:cs="Arial"/>
          <w:color w:val="000000"/>
          <w:sz w:val="22"/>
          <w:szCs w:val="22"/>
        </w:rPr>
      </w:pPr>
      <w:r w:rsidRPr="00DE3FC5">
        <w:rPr>
          <w:rFonts w:ascii="Arial" w:hAnsi="Arial" w:cs="Arial"/>
          <w:color w:val="000000"/>
          <w:sz w:val="22"/>
          <w:szCs w:val="22"/>
        </w:rPr>
        <w:lastRenderedPageBreak/>
        <w:t>konkurencjach indywidualnych młodzieży startuje ze składu sztafety</w:t>
      </w:r>
      <w:r w:rsidR="001633DC" w:rsidRPr="00DE3FC5">
        <w:rPr>
          <w:rFonts w:ascii="Arial" w:hAnsi="Arial" w:cs="Arial"/>
          <w:color w:val="000000"/>
          <w:sz w:val="22"/>
          <w:szCs w:val="22"/>
        </w:rPr>
        <w:t xml:space="preserve"> po 2 zawodników w każdym stylu;</w:t>
      </w:r>
    </w:p>
    <w:p w:rsidR="00712A0A" w:rsidRPr="00DE3FC5" w:rsidRDefault="001633DC" w:rsidP="006C1CDA">
      <w:pPr>
        <w:pStyle w:val="Akapitzlist"/>
        <w:numPr>
          <w:ilvl w:val="0"/>
          <w:numId w:val="4"/>
        </w:numPr>
        <w:tabs>
          <w:tab w:val="left" w:pos="425"/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E3FC5">
        <w:rPr>
          <w:rFonts w:ascii="Arial" w:hAnsi="Arial" w:cs="Arial"/>
          <w:color w:val="000000"/>
          <w:sz w:val="22"/>
          <w:szCs w:val="22"/>
        </w:rPr>
        <w:t>s</w:t>
      </w:r>
      <w:r w:rsidR="00712A0A" w:rsidRPr="00DE3FC5">
        <w:rPr>
          <w:rFonts w:ascii="Arial" w:hAnsi="Arial" w:cs="Arial"/>
          <w:color w:val="000000"/>
          <w:sz w:val="22"/>
          <w:szCs w:val="22"/>
        </w:rPr>
        <w:t>ztafeta 6x25m stylem dowolny</w:t>
      </w:r>
      <w:r w:rsidRPr="00DE3FC5">
        <w:rPr>
          <w:rFonts w:ascii="Arial" w:hAnsi="Arial" w:cs="Arial"/>
          <w:color w:val="000000"/>
          <w:sz w:val="22"/>
          <w:szCs w:val="22"/>
        </w:rPr>
        <w:t>m – 6 zawodników z danej szkoły;</w:t>
      </w:r>
    </w:p>
    <w:p w:rsidR="001633DC" w:rsidRPr="00DE3FC5" w:rsidRDefault="001633DC" w:rsidP="006C1CDA">
      <w:pPr>
        <w:pStyle w:val="Akapitzlist"/>
        <w:numPr>
          <w:ilvl w:val="0"/>
          <w:numId w:val="4"/>
        </w:numPr>
        <w:tabs>
          <w:tab w:val="left" w:pos="425"/>
          <w:tab w:val="left" w:pos="567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DE3FC5">
        <w:rPr>
          <w:rFonts w:ascii="Arial" w:hAnsi="Arial" w:cs="Arial"/>
          <w:color w:val="000000"/>
          <w:sz w:val="22"/>
          <w:szCs w:val="22"/>
        </w:rPr>
        <w:t>przypominamy o zakazie startu w strojach oraz czepkach klubowych.</w:t>
      </w:r>
    </w:p>
    <w:p w:rsidR="00712A0A" w:rsidRPr="00DE3FC5" w:rsidRDefault="00712A0A" w:rsidP="00712A0A">
      <w:pPr>
        <w:jc w:val="both"/>
        <w:rPr>
          <w:rFonts w:ascii="Arial" w:hAnsi="Arial" w:cs="Arial"/>
          <w:sz w:val="22"/>
          <w:szCs w:val="22"/>
        </w:rPr>
      </w:pPr>
    </w:p>
    <w:p w:rsidR="00712A0A" w:rsidRDefault="00712A0A" w:rsidP="006C1CDA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DE3FC5">
        <w:rPr>
          <w:rFonts w:ascii="Arial" w:hAnsi="Arial" w:cs="Arial"/>
          <w:b/>
          <w:sz w:val="22"/>
          <w:szCs w:val="22"/>
        </w:rPr>
        <w:t>Sposób przeprowadzenia zawodów:</w:t>
      </w:r>
    </w:p>
    <w:p w:rsidR="00DE3FC5" w:rsidRPr="00DE3FC5" w:rsidRDefault="00DE3FC5" w:rsidP="00DE3FC5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712A0A" w:rsidRPr="00DE3FC5" w:rsidRDefault="00712A0A" w:rsidP="006C1CD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E3FC5">
        <w:rPr>
          <w:rFonts w:ascii="Arial" w:hAnsi="Arial" w:cs="Arial"/>
          <w:sz w:val="22"/>
          <w:szCs w:val="22"/>
        </w:rPr>
        <w:t>zawody zostaną przeprowadzone seriami na czas;</w:t>
      </w:r>
    </w:p>
    <w:p w:rsidR="00712A0A" w:rsidRPr="00DE3FC5" w:rsidRDefault="00712A0A" w:rsidP="006C1CD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E3FC5">
        <w:rPr>
          <w:rFonts w:ascii="Arial" w:hAnsi="Arial" w:cs="Arial"/>
          <w:sz w:val="22"/>
          <w:szCs w:val="22"/>
        </w:rPr>
        <w:t>start do wyścigu sztafetowego następuje po gwizdku sędziego, skokiem dowolnym ze słupka startowego; start do kolejnego odcinka od strony płytkiej basenu następuje z wody;</w:t>
      </w:r>
    </w:p>
    <w:p w:rsidR="00712A0A" w:rsidRPr="00DE3FC5" w:rsidRDefault="00712A0A" w:rsidP="006C1CD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E3FC5">
        <w:rPr>
          <w:rFonts w:ascii="Arial" w:hAnsi="Arial" w:cs="Arial"/>
          <w:sz w:val="22"/>
          <w:szCs w:val="22"/>
        </w:rPr>
        <w:t>kolejni zawodnicy/czki rozpoczynają swój odcinek sztafety dopiero po uprzednim dotknięciu ściany przez zawodnika kończącego swój odcinek;</w:t>
      </w:r>
    </w:p>
    <w:p w:rsidR="00712A0A" w:rsidRPr="00DE3FC5" w:rsidRDefault="00712A0A" w:rsidP="006C1CDA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E3FC5">
        <w:rPr>
          <w:rFonts w:ascii="Arial" w:hAnsi="Arial" w:cs="Arial"/>
          <w:sz w:val="22"/>
          <w:szCs w:val="22"/>
        </w:rPr>
        <w:t>przedwczesny start powoduje dyskwalifikację sztafety.</w:t>
      </w:r>
    </w:p>
    <w:p w:rsidR="00712A0A" w:rsidRPr="00DE3FC5" w:rsidRDefault="00712A0A" w:rsidP="00712A0A">
      <w:pPr>
        <w:jc w:val="both"/>
        <w:rPr>
          <w:rFonts w:ascii="Arial" w:hAnsi="Arial" w:cs="Arial"/>
          <w:sz w:val="22"/>
          <w:szCs w:val="22"/>
        </w:rPr>
      </w:pPr>
    </w:p>
    <w:p w:rsidR="00712A0A" w:rsidRDefault="00712A0A" w:rsidP="006C1CDA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  <w:szCs w:val="22"/>
        </w:rPr>
      </w:pPr>
      <w:r w:rsidRPr="00DE3FC5">
        <w:rPr>
          <w:rFonts w:ascii="Arial" w:hAnsi="Arial" w:cs="Arial"/>
          <w:b/>
          <w:sz w:val="22"/>
          <w:szCs w:val="22"/>
        </w:rPr>
        <w:t>Punktacja:</w:t>
      </w:r>
    </w:p>
    <w:p w:rsidR="00DE3FC5" w:rsidRPr="00DE3FC5" w:rsidRDefault="00DE3FC5" w:rsidP="00DE3FC5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:rsidR="00712A0A" w:rsidRPr="00DE3FC5" w:rsidRDefault="00712A0A" w:rsidP="00DE3FC5">
      <w:pPr>
        <w:jc w:val="both"/>
        <w:rPr>
          <w:rFonts w:ascii="Arial" w:hAnsi="Arial" w:cs="Arial"/>
          <w:sz w:val="22"/>
          <w:szCs w:val="22"/>
        </w:rPr>
      </w:pPr>
      <w:r w:rsidRPr="00DE3FC5">
        <w:rPr>
          <w:rFonts w:ascii="Arial" w:hAnsi="Arial" w:cs="Arial"/>
          <w:sz w:val="22"/>
          <w:szCs w:val="22"/>
        </w:rPr>
        <w:t>Obowiązuje łączna punktacja szkół tj. za sztafetę i konkurencje indywidualne wg zasady:</w:t>
      </w:r>
    </w:p>
    <w:p w:rsidR="00712A0A" w:rsidRPr="00DE3FC5" w:rsidRDefault="00AB0222" w:rsidP="006C1CDA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suma czasów</w:t>
      </w:r>
      <w:r w:rsidR="00712A0A" w:rsidRPr="00DE3FC5">
        <w:rPr>
          <w:rFonts w:ascii="Arial" w:hAnsi="Arial" w:cs="Arial"/>
          <w:sz w:val="22"/>
          <w:szCs w:val="22"/>
        </w:rPr>
        <w:t xml:space="preserve"> sztafe</w:t>
      </w:r>
      <w:r w:rsidR="009175C6" w:rsidRPr="00DE3FC5">
        <w:rPr>
          <w:rFonts w:ascii="Arial" w:hAnsi="Arial" w:cs="Arial"/>
          <w:sz w:val="22"/>
          <w:szCs w:val="22"/>
        </w:rPr>
        <w:t>ty i konkurencji indywidualnych;</w:t>
      </w:r>
    </w:p>
    <w:p w:rsidR="00712A0A" w:rsidRPr="00DE3FC5" w:rsidRDefault="009175C6" w:rsidP="006C1CDA">
      <w:pPr>
        <w:pStyle w:val="Akapitzlist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DE3FC5">
        <w:rPr>
          <w:rFonts w:ascii="Arial" w:hAnsi="Arial" w:cs="Arial"/>
          <w:sz w:val="22"/>
          <w:szCs w:val="22"/>
        </w:rPr>
        <w:t>z</w:t>
      </w:r>
      <w:r w:rsidR="00712A0A" w:rsidRPr="00DE3FC5">
        <w:rPr>
          <w:rFonts w:ascii="Arial" w:hAnsi="Arial" w:cs="Arial"/>
          <w:sz w:val="22"/>
          <w:szCs w:val="22"/>
        </w:rPr>
        <w:t>espół, który nie wystawił sztafety nie będzie klasyfikowany</w:t>
      </w:r>
      <w:r w:rsidRPr="00DE3FC5">
        <w:rPr>
          <w:rFonts w:ascii="Arial" w:hAnsi="Arial" w:cs="Arial"/>
          <w:sz w:val="22"/>
          <w:szCs w:val="22"/>
        </w:rPr>
        <w:t>.</w:t>
      </w:r>
    </w:p>
    <w:p w:rsidR="00712A0A" w:rsidRPr="00DE3FC5" w:rsidRDefault="00712A0A" w:rsidP="00712A0A">
      <w:pPr>
        <w:jc w:val="both"/>
        <w:rPr>
          <w:rFonts w:ascii="Arial" w:hAnsi="Arial" w:cs="Arial"/>
          <w:sz w:val="22"/>
          <w:szCs w:val="22"/>
        </w:rPr>
      </w:pPr>
      <w:r w:rsidRPr="00DE3FC5">
        <w:rPr>
          <w:rFonts w:ascii="Arial" w:hAnsi="Arial" w:cs="Arial"/>
          <w:sz w:val="22"/>
          <w:szCs w:val="22"/>
        </w:rPr>
        <w:br w:type="page"/>
      </w:r>
    </w:p>
    <w:p w:rsidR="00712A0A" w:rsidRPr="009175C6" w:rsidRDefault="00712A0A" w:rsidP="00712A0A">
      <w:pPr>
        <w:jc w:val="center"/>
        <w:rPr>
          <w:rFonts w:asciiTheme="minorHAnsi" w:hAnsiTheme="minorHAnsi" w:cstheme="minorHAnsi"/>
          <w:b/>
          <w:sz w:val="24"/>
        </w:rPr>
      </w:pPr>
      <w:r w:rsidRPr="009175C6">
        <w:rPr>
          <w:rFonts w:asciiTheme="minorHAnsi" w:hAnsiTheme="minorHAnsi" w:cstheme="minorHAnsi"/>
          <w:b/>
          <w:sz w:val="24"/>
        </w:rPr>
        <w:lastRenderedPageBreak/>
        <w:t>KARTA STARTOWA - MŁODZIEŻ</w:t>
      </w:r>
    </w:p>
    <w:p w:rsidR="00712A0A" w:rsidRPr="009175C6" w:rsidRDefault="00712A0A" w:rsidP="00712A0A">
      <w:pPr>
        <w:jc w:val="center"/>
        <w:rPr>
          <w:rFonts w:asciiTheme="minorHAnsi" w:hAnsiTheme="minorHAnsi" w:cstheme="minorHAnsi"/>
          <w:b/>
          <w:sz w:val="24"/>
        </w:rPr>
      </w:pPr>
    </w:p>
    <w:p w:rsidR="00712A0A" w:rsidRPr="009175C6" w:rsidRDefault="00712A0A" w:rsidP="00712A0A">
      <w:pPr>
        <w:jc w:val="center"/>
        <w:rPr>
          <w:rFonts w:asciiTheme="minorHAnsi" w:hAnsiTheme="minorHAnsi" w:cstheme="minorHAnsi"/>
          <w:b/>
          <w:sz w:val="24"/>
        </w:rPr>
      </w:pPr>
    </w:p>
    <w:p w:rsidR="00712A0A" w:rsidRPr="009175C6" w:rsidRDefault="00712A0A" w:rsidP="00712A0A">
      <w:pPr>
        <w:rPr>
          <w:rFonts w:asciiTheme="minorHAnsi" w:hAnsiTheme="minorHAnsi" w:cstheme="minorHAnsi"/>
          <w:b/>
          <w:sz w:val="24"/>
        </w:rPr>
      </w:pPr>
      <w:r w:rsidRPr="009175C6">
        <w:rPr>
          <w:rFonts w:asciiTheme="minorHAnsi" w:hAnsiTheme="minorHAnsi" w:cstheme="minorHAnsi"/>
          <w:b/>
          <w:sz w:val="24"/>
        </w:rPr>
        <w:t>SZKOŁA…………………………………………………</w:t>
      </w:r>
      <w:r w:rsidR="009175C6">
        <w:rPr>
          <w:rFonts w:asciiTheme="minorHAnsi" w:hAnsiTheme="minorHAnsi" w:cstheme="minorHAnsi"/>
          <w:b/>
          <w:sz w:val="24"/>
        </w:rPr>
        <w:t>………………………………</w:t>
      </w:r>
    </w:p>
    <w:p w:rsidR="00712A0A" w:rsidRPr="009175C6" w:rsidRDefault="00712A0A" w:rsidP="00712A0A">
      <w:pPr>
        <w:rPr>
          <w:rFonts w:asciiTheme="minorHAnsi" w:hAnsiTheme="minorHAnsi" w:cstheme="minorHAnsi"/>
          <w:b/>
          <w:sz w:val="24"/>
        </w:rPr>
      </w:pPr>
    </w:p>
    <w:p w:rsidR="00712A0A" w:rsidRPr="009175C6" w:rsidRDefault="00712A0A" w:rsidP="00712A0A">
      <w:pPr>
        <w:rPr>
          <w:rFonts w:asciiTheme="minorHAnsi" w:hAnsiTheme="minorHAnsi" w:cstheme="minorHAnsi"/>
          <w:b/>
          <w:sz w:val="24"/>
        </w:rPr>
      </w:pPr>
    </w:p>
    <w:p w:rsidR="00712A0A" w:rsidRPr="009175C6" w:rsidRDefault="00712A0A" w:rsidP="00712A0A">
      <w:pPr>
        <w:rPr>
          <w:rFonts w:asciiTheme="minorHAnsi" w:hAnsiTheme="minorHAnsi" w:cstheme="minorHAnsi"/>
          <w:b/>
          <w:sz w:val="24"/>
        </w:rPr>
      </w:pP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  <w:t>…………………………..</w:t>
      </w:r>
    </w:p>
    <w:p w:rsidR="00712A0A" w:rsidRPr="009175C6" w:rsidRDefault="00712A0A" w:rsidP="00712A0A">
      <w:pPr>
        <w:rPr>
          <w:rFonts w:asciiTheme="minorHAnsi" w:hAnsiTheme="minorHAnsi" w:cstheme="minorHAnsi"/>
          <w:b/>
          <w:sz w:val="24"/>
        </w:rPr>
      </w:pP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  <w:t>PIECZĄTKA SZKOŁY</w:t>
      </w:r>
    </w:p>
    <w:p w:rsidR="00712A0A" w:rsidRPr="009175C6" w:rsidRDefault="00712A0A" w:rsidP="00712A0A">
      <w:pPr>
        <w:rPr>
          <w:rFonts w:asciiTheme="minorHAnsi" w:hAnsiTheme="minorHAnsi" w:cstheme="minorHAnsi"/>
          <w:b/>
          <w:sz w:val="24"/>
        </w:rPr>
      </w:pPr>
    </w:p>
    <w:p w:rsidR="00712A0A" w:rsidRPr="009175C6" w:rsidRDefault="00712A0A" w:rsidP="00712A0A">
      <w:pPr>
        <w:rPr>
          <w:rFonts w:asciiTheme="minorHAnsi" w:hAnsiTheme="minorHAnsi" w:cstheme="minorHAnsi"/>
          <w:b/>
          <w:sz w:val="24"/>
        </w:rPr>
      </w:pPr>
      <w:r w:rsidRPr="009175C6">
        <w:rPr>
          <w:rFonts w:asciiTheme="minorHAnsi" w:hAnsiTheme="minorHAnsi" w:cstheme="minorHAnsi"/>
          <w:b/>
          <w:sz w:val="24"/>
        </w:rPr>
        <w:t>OPIEKUN………………………………………………………………………………..</w:t>
      </w:r>
    </w:p>
    <w:p w:rsidR="00712A0A" w:rsidRPr="009175C6" w:rsidRDefault="00712A0A" w:rsidP="00712A0A">
      <w:pPr>
        <w:jc w:val="both"/>
        <w:rPr>
          <w:rFonts w:asciiTheme="minorHAnsi" w:hAnsiTheme="minorHAnsi" w:cstheme="minorHAnsi"/>
          <w:sz w:val="24"/>
        </w:rPr>
      </w:pPr>
    </w:p>
    <w:p w:rsidR="009175C6" w:rsidRDefault="009175C6" w:rsidP="00712A0A">
      <w:pPr>
        <w:jc w:val="center"/>
        <w:rPr>
          <w:rFonts w:asciiTheme="minorHAnsi" w:hAnsiTheme="minorHAnsi" w:cstheme="minorHAnsi"/>
          <w:b/>
          <w:sz w:val="24"/>
        </w:rPr>
      </w:pPr>
    </w:p>
    <w:p w:rsidR="00712A0A" w:rsidRPr="009175C6" w:rsidRDefault="00712A0A" w:rsidP="00712A0A">
      <w:pPr>
        <w:jc w:val="center"/>
        <w:rPr>
          <w:rFonts w:asciiTheme="minorHAnsi" w:hAnsiTheme="minorHAnsi" w:cstheme="minorHAnsi"/>
          <w:b/>
          <w:sz w:val="24"/>
        </w:rPr>
      </w:pPr>
      <w:r w:rsidRPr="009175C6">
        <w:rPr>
          <w:rFonts w:asciiTheme="minorHAnsi" w:hAnsiTheme="minorHAnsi" w:cstheme="minorHAnsi"/>
          <w:b/>
          <w:sz w:val="24"/>
        </w:rPr>
        <w:t>Konkurencje indywidualne</w:t>
      </w:r>
    </w:p>
    <w:p w:rsidR="00712A0A" w:rsidRPr="009175C6" w:rsidRDefault="00712A0A" w:rsidP="00712A0A">
      <w:pPr>
        <w:jc w:val="center"/>
        <w:rPr>
          <w:rFonts w:asciiTheme="minorHAnsi" w:hAnsiTheme="minorHAnsi" w:cstheme="minorHAnsi"/>
          <w:b/>
          <w:sz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961"/>
        <w:gridCol w:w="1843"/>
        <w:gridCol w:w="851"/>
        <w:gridCol w:w="2126"/>
      </w:tblGrid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Lp.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Rok urodzenia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Płeć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Konkurencja</w:t>
            </w:r>
          </w:p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50M STYL GRZBIETOWY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50M STYL GRZBIETOWY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50M STYL DOWOLNY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50M STYL DOWOLNY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50M STYL KLASYCZNY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50M STYL KLASYCZNY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50M STYL GRZBIETOWY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50M STYL GRZBIETOWY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50M STYL DOWOLNY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50M STYL DOWOLNY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50M STYL KLASYCZNY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50M STYL KLASYCZNY</w:t>
            </w:r>
          </w:p>
        </w:tc>
      </w:tr>
    </w:tbl>
    <w:p w:rsidR="00712A0A" w:rsidRPr="009175C6" w:rsidRDefault="00712A0A" w:rsidP="00712A0A">
      <w:pPr>
        <w:jc w:val="center"/>
        <w:rPr>
          <w:rFonts w:asciiTheme="minorHAnsi" w:hAnsiTheme="minorHAnsi" w:cstheme="minorHAnsi"/>
          <w:b/>
          <w:sz w:val="24"/>
        </w:rPr>
      </w:pPr>
      <w:r w:rsidRPr="009175C6">
        <w:rPr>
          <w:rFonts w:asciiTheme="minorHAnsi" w:hAnsiTheme="minorHAnsi" w:cstheme="minorHAnsi"/>
          <w:b/>
          <w:sz w:val="24"/>
        </w:rPr>
        <w:br w:type="page"/>
      </w:r>
    </w:p>
    <w:p w:rsidR="00712A0A" w:rsidRPr="009175C6" w:rsidRDefault="00712A0A" w:rsidP="00712A0A">
      <w:pPr>
        <w:jc w:val="center"/>
        <w:rPr>
          <w:rFonts w:asciiTheme="minorHAnsi" w:hAnsiTheme="minorHAnsi" w:cstheme="minorHAnsi"/>
          <w:b/>
          <w:sz w:val="24"/>
        </w:rPr>
      </w:pPr>
      <w:r w:rsidRPr="009175C6">
        <w:rPr>
          <w:rFonts w:asciiTheme="minorHAnsi" w:hAnsiTheme="minorHAnsi" w:cstheme="minorHAnsi"/>
          <w:b/>
          <w:sz w:val="24"/>
        </w:rPr>
        <w:lastRenderedPageBreak/>
        <w:t>KARTA STARTOWA - DZIECI</w:t>
      </w:r>
    </w:p>
    <w:p w:rsidR="00712A0A" w:rsidRPr="009175C6" w:rsidRDefault="00712A0A" w:rsidP="00712A0A">
      <w:pPr>
        <w:jc w:val="center"/>
        <w:rPr>
          <w:rFonts w:asciiTheme="minorHAnsi" w:hAnsiTheme="minorHAnsi" w:cstheme="minorHAnsi"/>
          <w:b/>
          <w:sz w:val="24"/>
        </w:rPr>
      </w:pPr>
    </w:p>
    <w:p w:rsidR="00712A0A" w:rsidRPr="009175C6" w:rsidRDefault="00712A0A" w:rsidP="00712A0A">
      <w:pPr>
        <w:rPr>
          <w:rFonts w:asciiTheme="minorHAnsi" w:hAnsiTheme="minorHAnsi" w:cstheme="minorHAnsi"/>
          <w:b/>
          <w:sz w:val="24"/>
        </w:rPr>
      </w:pPr>
      <w:r w:rsidRPr="009175C6">
        <w:rPr>
          <w:rFonts w:asciiTheme="minorHAnsi" w:hAnsiTheme="minorHAnsi" w:cstheme="minorHAnsi"/>
          <w:b/>
          <w:sz w:val="24"/>
        </w:rPr>
        <w:t>SZKOŁA…………………………………………………………………………………</w:t>
      </w:r>
    </w:p>
    <w:p w:rsidR="00712A0A" w:rsidRPr="009175C6" w:rsidRDefault="00712A0A" w:rsidP="00712A0A">
      <w:pPr>
        <w:rPr>
          <w:rFonts w:asciiTheme="minorHAnsi" w:hAnsiTheme="minorHAnsi" w:cstheme="minorHAnsi"/>
          <w:b/>
          <w:sz w:val="24"/>
        </w:rPr>
      </w:pPr>
    </w:p>
    <w:p w:rsidR="00712A0A" w:rsidRPr="009175C6" w:rsidRDefault="00712A0A" w:rsidP="00712A0A">
      <w:pPr>
        <w:rPr>
          <w:rFonts w:asciiTheme="minorHAnsi" w:hAnsiTheme="minorHAnsi" w:cstheme="minorHAnsi"/>
          <w:b/>
          <w:sz w:val="24"/>
        </w:rPr>
      </w:pPr>
    </w:p>
    <w:p w:rsidR="00712A0A" w:rsidRPr="009175C6" w:rsidRDefault="00712A0A" w:rsidP="00712A0A">
      <w:pPr>
        <w:rPr>
          <w:rFonts w:asciiTheme="minorHAnsi" w:hAnsiTheme="minorHAnsi" w:cstheme="minorHAnsi"/>
          <w:b/>
          <w:sz w:val="24"/>
        </w:rPr>
      </w:pP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</w:r>
      <w:r w:rsidRPr="009175C6">
        <w:rPr>
          <w:rFonts w:asciiTheme="minorHAnsi" w:hAnsiTheme="minorHAnsi" w:cstheme="minorHAnsi"/>
          <w:b/>
          <w:sz w:val="24"/>
        </w:rPr>
        <w:tab/>
        <w:t>…………………………..</w:t>
      </w:r>
    </w:p>
    <w:p w:rsidR="00712A0A" w:rsidRPr="009175C6" w:rsidRDefault="009175C6" w:rsidP="00712A0A">
      <w:pPr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</w:r>
      <w:r>
        <w:rPr>
          <w:rFonts w:asciiTheme="minorHAnsi" w:hAnsiTheme="minorHAnsi" w:cstheme="minorHAnsi"/>
          <w:b/>
          <w:sz w:val="24"/>
        </w:rPr>
        <w:tab/>
        <w:t>PIECZĄTKA SZKOŁY</w:t>
      </w:r>
    </w:p>
    <w:p w:rsidR="00712A0A" w:rsidRPr="009175C6" w:rsidRDefault="00712A0A" w:rsidP="00712A0A">
      <w:pPr>
        <w:rPr>
          <w:rFonts w:asciiTheme="minorHAnsi" w:hAnsiTheme="minorHAnsi" w:cstheme="minorHAnsi"/>
          <w:b/>
          <w:sz w:val="24"/>
        </w:rPr>
      </w:pPr>
    </w:p>
    <w:p w:rsidR="00712A0A" w:rsidRPr="009175C6" w:rsidRDefault="00712A0A" w:rsidP="00712A0A">
      <w:pPr>
        <w:rPr>
          <w:rFonts w:asciiTheme="minorHAnsi" w:hAnsiTheme="minorHAnsi" w:cstheme="minorHAnsi"/>
          <w:b/>
          <w:sz w:val="24"/>
        </w:rPr>
      </w:pPr>
      <w:r w:rsidRPr="009175C6">
        <w:rPr>
          <w:rFonts w:asciiTheme="minorHAnsi" w:hAnsiTheme="minorHAnsi" w:cstheme="minorHAnsi"/>
          <w:b/>
          <w:sz w:val="24"/>
        </w:rPr>
        <w:t>OPIEKUN………………………………………………………………………………..</w:t>
      </w:r>
    </w:p>
    <w:p w:rsidR="00712A0A" w:rsidRPr="009175C6" w:rsidRDefault="00712A0A" w:rsidP="00712A0A">
      <w:pPr>
        <w:rPr>
          <w:rFonts w:asciiTheme="minorHAnsi" w:hAnsiTheme="minorHAnsi" w:cstheme="minorHAnsi"/>
          <w:b/>
          <w:sz w:val="24"/>
        </w:rPr>
      </w:pPr>
    </w:p>
    <w:p w:rsidR="00712A0A" w:rsidRPr="009175C6" w:rsidRDefault="00712A0A" w:rsidP="00712A0A">
      <w:pPr>
        <w:jc w:val="both"/>
        <w:rPr>
          <w:rFonts w:asciiTheme="minorHAnsi" w:hAnsiTheme="minorHAnsi" w:cstheme="minorHAnsi"/>
          <w:sz w:val="24"/>
        </w:rPr>
      </w:pPr>
    </w:p>
    <w:p w:rsidR="00712A0A" w:rsidRPr="009175C6" w:rsidRDefault="00712A0A" w:rsidP="00712A0A">
      <w:pPr>
        <w:jc w:val="center"/>
        <w:rPr>
          <w:rFonts w:asciiTheme="minorHAnsi" w:hAnsiTheme="minorHAnsi" w:cstheme="minorHAnsi"/>
          <w:b/>
          <w:sz w:val="24"/>
        </w:rPr>
      </w:pPr>
      <w:r w:rsidRPr="009175C6">
        <w:rPr>
          <w:rFonts w:asciiTheme="minorHAnsi" w:hAnsiTheme="minorHAnsi" w:cstheme="minorHAnsi"/>
          <w:b/>
          <w:sz w:val="24"/>
        </w:rPr>
        <w:t>Konkurencje indywidualne</w:t>
      </w:r>
    </w:p>
    <w:p w:rsidR="00712A0A" w:rsidRPr="009175C6" w:rsidRDefault="00712A0A" w:rsidP="00712A0A">
      <w:pPr>
        <w:jc w:val="center"/>
        <w:rPr>
          <w:rFonts w:asciiTheme="minorHAnsi" w:hAnsiTheme="minorHAnsi" w:cstheme="minorHAnsi"/>
          <w:b/>
          <w:sz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961"/>
        <w:gridCol w:w="1843"/>
        <w:gridCol w:w="851"/>
        <w:gridCol w:w="2126"/>
      </w:tblGrid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Lp.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Nazwisko i imię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Rok urodzenia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Płeć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Konkurencja</w:t>
            </w:r>
          </w:p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25M STYL GRZBIETOWY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25M STYL GRZBIETOWY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25M STYL DOWOLNY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25M STYL DOWOLNY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50M STYL KLASYCZNY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50M STYL KLASYCZNY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50M STYL DOWOLNY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50M STYL DOWOLNY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25M STYL GRZBIETOWY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25M STYL GRZBIETOWY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3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25M STYL DOWOLNY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4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25M STYL DOWOLNY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50M STYL KLASYCZNY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6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50M STYL KLASYCZNY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7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50M STYL DOWOLNY</w:t>
            </w:r>
          </w:p>
        </w:tc>
      </w:tr>
      <w:tr w:rsidR="00712A0A" w:rsidRPr="009175C6" w:rsidTr="00326CBE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8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50M STYL DOWOLNY</w:t>
            </w:r>
          </w:p>
        </w:tc>
      </w:tr>
    </w:tbl>
    <w:p w:rsidR="00712A0A" w:rsidRPr="009175C6" w:rsidRDefault="00712A0A" w:rsidP="00712A0A">
      <w:pPr>
        <w:jc w:val="center"/>
        <w:rPr>
          <w:rFonts w:asciiTheme="minorHAnsi" w:hAnsiTheme="minorHAnsi" w:cstheme="minorHAnsi"/>
          <w:b/>
          <w:sz w:val="24"/>
        </w:rPr>
      </w:pPr>
      <w:r w:rsidRPr="009175C6">
        <w:rPr>
          <w:rFonts w:asciiTheme="minorHAnsi" w:hAnsiTheme="minorHAnsi" w:cstheme="minorHAnsi"/>
          <w:b/>
          <w:sz w:val="24"/>
        </w:rPr>
        <w:br w:type="page"/>
      </w:r>
      <w:r w:rsidRPr="009175C6">
        <w:rPr>
          <w:rFonts w:asciiTheme="minorHAnsi" w:hAnsiTheme="minorHAnsi" w:cstheme="minorHAnsi"/>
          <w:b/>
          <w:sz w:val="24"/>
        </w:rPr>
        <w:lastRenderedPageBreak/>
        <w:t>SZTAFETA MŁODZIEŻ</w:t>
      </w:r>
    </w:p>
    <w:p w:rsidR="00712A0A" w:rsidRPr="009175C6" w:rsidRDefault="00712A0A" w:rsidP="00712A0A">
      <w:pPr>
        <w:jc w:val="center"/>
        <w:rPr>
          <w:rFonts w:asciiTheme="minorHAnsi" w:hAnsiTheme="minorHAnsi" w:cstheme="minorHAnsi"/>
          <w:b/>
          <w:sz w:val="24"/>
        </w:rPr>
      </w:pPr>
      <w:r w:rsidRPr="009175C6">
        <w:rPr>
          <w:rFonts w:asciiTheme="minorHAnsi" w:hAnsiTheme="minorHAnsi" w:cstheme="minorHAnsi"/>
          <w:b/>
          <w:sz w:val="24"/>
        </w:rPr>
        <w:t>DZIEWCZĄT/CHŁOPCÓW</w:t>
      </w:r>
    </w:p>
    <w:p w:rsidR="00712A0A" w:rsidRPr="009175C6" w:rsidRDefault="00712A0A" w:rsidP="00712A0A">
      <w:pPr>
        <w:jc w:val="center"/>
        <w:rPr>
          <w:rFonts w:asciiTheme="minorHAnsi" w:hAnsiTheme="minorHAnsi" w:cstheme="minorHAnsi"/>
          <w:b/>
          <w:sz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594"/>
        <w:gridCol w:w="2385"/>
        <w:gridCol w:w="1101"/>
      </w:tblGrid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Kolejność startowa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Nazwisko i imię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Rok urodzenia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Płeć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</w:tr>
    </w:tbl>
    <w:p w:rsidR="00712A0A" w:rsidRPr="009175C6" w:rsidRDefault="00712A0A" w:rsidP="00712A0A">
      <w:pPr>
        <w:jc w:val="center"/>
        <w:rPr>
          <w:rFonts w:asciiTheme="minorHAnsi" w:hAnsiTheme="minorHAnsi" w:cstheme="minorHAnsi"/>
          <w:b/>
          <w:sz w:val="24"/>
        </w:rPr>
      </w:pPr>
      <w:r w:rsidRPr="009175C6">
        <w:rPr>
          <w:rFonts w:asciiTheme="minorHAnsi" w:hAnsiTheme="minorHAnsi" w:cstheme="minorHAnsi"/>
          <w:b/>
          <w:sz w:val="24"/>
        </w:rPr>
        <w:br w:type="page"/>
      </w:r>
    </w:p>
    <w:p w:rsidR="00712A0A" w:rsidRPr="009175C6" w:rsidRDefault="00712A0A" w:rsidP="00712A0A">
      <w:pPr>
        <w:jc w:val="center"/>
        <w:rPr>
          <w:rFonts w:asciiTheme="minorHAnsi" w:hAnsiTheme="minorHAnsi" w:cstheme="minorHAnsi"/>
          <w:b/>
          <w:sz w:val="24"/>
        </w:rPr>
      </w:pPr>
      <w:r w:rsidRPr="009175C6">
        <w:rPr>
          <w:rFonts w:asciiTheme="minorHAnsi" w:hAnsiTheme="minorHAnsi" w:cstheme="minorHAnsi"/>
          <w:b/>
          <w:sz w:val="24"/>
        </w:rPr>
        <w:lastRenderedPageBreak/>
        <w:t>SZTAFETA DZIECI</w:t>
      </w:r>
    </w:p>
    <w:p w:rsidR="00712A0A" w:rsidRPr="009175C6" w:rsidRDefault="00712A0A" w:rsidP="00712A0A">
      <w:pPr>
        <w:jc w:val="center"/>
        <w:rPr>
          <w:rFonts w:asciiTheme="minorHAnsi" w:hAnsiTheme="minorHAnsi" w:cstheme="minorHAnsi"/>
          <w:b/>
          <w:sz w:val="24"/>
        </w:rPr>
      </w:pPr>
      <w:r w:rsidRPr="009175C6">
        <w:rPr>
          <w:rFonts w:asciiTheme="minorHAnsi" w:hAnsiTheme="minorHAnsi" w:cstheme="minorHAnsi"/>
          <w:b/>
          <w:sz w:val="24"/>
        </w:rPr>
        <w:t>DZIEWCZĄT/CHŁOPCÓW</w:t>
      </w:r>
    </w:p>
    <w:p w:rsidR="00712A0A" w:rsidRPr="009175C6" w:rsidRDefault="00712A0A" w:rsidP="00712A0A">
      <w:pPr>
        <w:jc w:val="center"/>
        <w:rPr>
          <w:rFonts w:asciiTheme="minorHAnsi" w:hAnsiTheme="minorHAnsi" w:cstheme="minorHAnsi"/>
          <w:b/>
          <w:sz w:val="24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4594"/>
        <w:gridCol w:w="2385"/>
        <w:gridCol w:w="1101"/>
      </w:tblGrid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Kolejność startowa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Nazwisko i imię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Rok urodzenia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Płeć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K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1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3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4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5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6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7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</w:tr>
      <w:tr w:rsidR="00712A0A" w:rsidRPr="009175C6" w:rsidTr="00326CBE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8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2007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A0A" w:rsidRPr="009175C6" w:rsidRDefault="00712A0A" w:rsidP="00326CBE">
            <w:pPr>
              <w:jc w:val="center"/>
              <w:rPr>
                <w:rFonts w:asciiTheme="minorHAnsi" w:hAnsiTheme="minorHAnsi" w:cstheme="minorHAnsi"/>
                <w:b/>
                <w:sz w:val="24"/>
                <w:lang w:eastAsia="en-US"/>
              </w:rPr>
            </w:pPr>
            <w:r w:rsidRPr="009175C6">
              <w:rPr>
                <w:rFonts w:asciiTheme="minorHAnsi" w:hAnsiTheme="minorHAnsi" w:cstheme="minorHAnsi"/>
                <w:b/>
                <w:sz w:val="24"/>
                <w:lang w:eastAsia="en-US"/>
              </w:rPr>
              <w:t>M</w:t>
            </w:r>
          </w:p>
        </w:tc>
      </w:tr>
    </w:tbl>
    <w:p w:rsidR="00712A0A" w:rsidRPr="009175C6" w:rsidRDefault="00712A0A" w:rsidP="00712A0A">
      <w:pPr>
        <w:jc w:val="center"/>
        <w:rPr>
          <w:rFonts w:asciiTheme="minorHAnsi" w:hAnsiTheme="minorHAnsi" w:cstheme="minorHAnsi"/>
          <w:b/>
          <w:sz w:val="24"/>
        </w:rPr>
      </w:pPr>
    </w:p>
    <w:p w:rsidR="00712A0A" w:rsidRPr="009175C6" w:rsidRDefault="00712A0A" w:rsidP="00712A0A">
      <w:pPr>
        <w:rPr>
          <w:rFonts w:asciiTheme="minorHAnsi" w:hAnsiTheme="minorHAnsi" w:cstheme="minorHAnsi"/>
        </w:rPr>
      </w:pPr>
    </w:p>
    <w:p w:rsidR="00650297" w:rsidRPr="009175C6" w:rsidRDefault="00650297" w:rsidP="00E56E9A">
      <w:pPr>
        <w:spacing w:line="276" w:lineRule="auto"/>
        <w:ind w:right="142"/>
        <w:jc w:val="both"/>
        <w:rPr>
          <w:rFonts w:asciiTheme="minorHAnsi" w:hAnsiTheme="minorHAnsi" w:cstheme="minorHAnsi"/>
          <w:sz w:val="24"/>
          <w:szCs w:val="24"/>
        </w:rPr>
      </w:pPr>
    </w:p>
    <w:sectPr w:rsidR="00650297" w:rsidRPr="009175C6" w:rsidSect="00FB7E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42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F60" w:rsidRDefault="00DC1F60">
      <w:r>
        <w:separator/>
      </w:r>
    </w:p>
  </w:endnote>
  <w:endnote w:type="continuationSeparator" w:id="0">
    <w:p w:rsidR="00DC1F60" w:rsidRDefault="00DC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E9A" w:rsidRDefault="00242153" w:rsidP="008E396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6E9A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F94B8D">
      <w:rPr>
        <w:rStyle w:val="Numerstrony"/>
        <w:noProof/>
      </w:rPr>
      <w:t>6</w:t>
    </w:r>
    <w:r>
      <w:rPr>
        <w:rStyle w:val="Numerstrony"/>
      </w:rPr>
      <w:fldChar w:fldCharType="end"/>
    </w:r>
  </w:p>
  <w:p w:rsidR="00E56E9A" w:rsidRDefault="00E56E9A" w:rsidP="00D149D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E9A" w:rsidRPr="00114F26" w:rsidRDefault="00E56E9A" w:rsidP="00D149D2">
    <w:pPr>
      <w:pStyle w:val="Stopka"/>
      <w:ind w:right="360"/>
      <w:rPr>
        <w:b/>
        <w:i/>
        <w:u w:val="singl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001" w:rsidRDefault="000830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F60" w:rsidRDefault="00DC1F60">
      <w:r>
        <w:separator/>
      </w:r>
    </w:p>
  </w:footnote>
  <w:footnote w:type="continuationSeparator" w:id="0">
    <w:p w:rsidR="00DC1F60" w:rsidRDefault="00DC1F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001" w:rsidRDefault="0008300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E9A" w:rsidRDefault="00082366" w:rsidP="00D9100F">
    <w:pPr>
      <w:pStyle w:val="Nagwek"/>
    </w:pPr>
    <w:r>
      <w:rPr>
        <w:rFonts w:ascii="Tahoma" w:hAnsi="Tahoma" w:cs="Tahoma"/>
        <w:noProof/>
      </w:rPr>
      <w:drawing>
        <wp:inline distT="0" distB="0" distL="0" distR="0">
          <wp:extent cx="1209675" cy="1209675"/>
          <wp:effectExtent l="0" t="0" r="9525" b="9525"/>
          <wp:docPr id="1" name="Obraz 1" descr="logo 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94B8D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1323340</wp:posOffset>
              </wp:positionH>
              <wp:positionV relativeFrom="paragraph">
                <wp:posOffset>10160</wp:posOffset>
              </wp:positionV>
              <wp:extent cx="4457700" cy="1011555"/>
              <wp:effectExtent l="0" t="0" r="19050" b="171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115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6E9A" w:rsidRPr="00DC0751" w:rsidRDefault="00E56E9A" w:rsidP="003B2B55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DC0751">
                            <w:rPr>
                              <w:b/>
                              <w:sz w:val="22"/>
                              <w:szCs w:val="22"/>
                            </w:rPr>
                            <w:t>STAROSTWO POWIATU WARSZAWSKIEGO ZACHODNIEGO</w:t>
                          </w:r>
                        </w:p>
                        <w:tbl>
                          <w:tblPr>
                            <w:tblW w:w="0" w:type="auto"/>
                            <w:tblInd w:w="98" w:type="dxa"/>
                            <w:tblBorders>
                              <w:top w:val="single" w:sz="4" w:space="0" w:color="000000"/>
                            </w:tblBorders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6840"/>
                          </w:tblGrid>
                          <w:tr w:rsidR="00E56E9A" w:rsidRPr="009266D5">
                            <w:trPr>
                              <w:trHeight w:val="100"/>
                            </w:trPr>
                            <w:tc>
                              <w:tcPr>
                                <w:tcW w:w="6840" w:type="dxa"/>
                              </w:tcPr>
                              <w:p w:rsidR="00E56E9A" w:rsidRPr="00083001" w:rsidRDefault="00083001" w:rsidP="00083001">
                                <w:pPr>
                                  <w:jc w:val="center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Wydział Spraw Obywatelskich i Promocji</w:t>
                                </w:r>
                              </w:p>
                              <w:p w:rsidR="00E56E9A" w:rsidRDefault="00E56E9A" w:rsidP="004B1E1C">
                                <w:pPr>
                                  <w:jc w:val="center"/>
                                </w:pPr>
                                <w:r>
                                  <w:t>05-850 Ożarów Mazowiecki, ul. Poznańska 129/133</w:t>
                                </w:r>
                              </w:p>
                              <w:p w:rsidR="00E56E9A" w:rsidRDefault="00083001" w:rsidP="004B1E1C">
                                <w:pPr>
                                  <w:jc w:val="center"/>
                                </w:pPr>
                                <w:r>
                                  <w:t>tel. 733-72-18</w:t>
                                </w:r>
                                <w:r w:rsidR="00E56E9A">
                                  <w:t>, 733-72-</w:t>
                                </w:r>
                                <w:r>
                                  <w:t xml:space="preserve">66, 733-72-42 </w:t>
                                </w:r>
                              </w:p>
                              <w:p w:rsidR="00E56E9A" w:rsidRPr="009266D5" w:rsidRDefault="00DC1F60" w:rsidP="004B1E1C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hyperlink r:id="rId2" w:history="1">
                                  <w:r w:rsidR="00083001" w:rsidRPr="00EF4127">
                                    <w:rPr>
                                      <w:rStyle w:val="Hipercze"/>
                                      <w:lang w:val="en-US"/>
                                    </w:rPr>
                                    <w:t>www.pwz.pl</w:t>
                                  </w:r>
                                </w:hyperlink>
                                <w:r w:rsidR="00083001">
                                  <w:rPr>
                                    <w:lang w:val="en-US"/>
                                  </w:rPr>
                                  <w:t>, promocja</w:t>
                                </w:r>
                                <w:r w:rsidR="00E56E9A" w:rsidRPr="009266D5">
                                  <w:rPr>
                                    <w:lang w:val="en-US"/>
                                  </w:rPr>
                                  <w:t>@pwz.pl</w:t>
                                </w:r>
                              </w:p>
                              <w:p w:rsidR="00E56E9A" w:rsidRPr="009266D5" w:rsidRDefault="00E56E9A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  <w:p w:rsidR="00E56E9A" w:rsidRPr="009266D5" w:rsidRDefault="00E56E9A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  <w:p w:rsidR="00E56E9A" w:rsidRPr="009266D5" w:rsidRDefault="00E56E9A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  <w:p w:rsidR="00E56E9A" w:rsidRPr="009266D5" w:rsidRDefault="00E56E9A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  <w:tr w:rsidR="00E56E9A" w:rsidRPr="009266D5">
                            <w:trPr>
                              <w:trHeight w:val="100"/>
                            </w:trPr>
                            <w:tc>
                              <w:tcPr>
                                <w:tcW w:w="6840" w:type="dxa"/>
                              </w:tcPr>
                              <w:p w:rsidR="00E56E9A" w:rsidRPr="009266D5" w:rsidRDefault="00E56E9A">
                                <w:pPr>
                                  <w:rPr>
                                    <w:lang w:val="en-US"/>
                                  </w:rPr>
                                </w:pPr>
                              </w:p>
                            </w:tc>
                          </w:tr>
                        </w:tbl>
                        <w:p w:rsidR="00E56E9A" w:rsidRPr="009266D5" w:rsidRDefault="00E56E9A">
                          <w:pPr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4.2pt;margin-top:.8pt;width:351pt;height:7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" strokecolor="white">
              <v:textbox>
                <w:txbxContent>
                  <w:p w:rsidR="00E56E9A" w:rsidRPr="00DC0751" w:rsidRDefault="00E56E9A" w:rsidP="003B2B55">
                    <w:pPr>
                      <w:jc w:val="center"/>
                      <w:rPr>
                        <w:b/>
                        <w:sz w:val="22"/>
                        <w:szCs w:val="22"/>
                      </w:rPr>
                    </w:pPr>
                    <w:r w:rsidRPr="00DC0751">
                      <w:rPr>
                        <w:b/>
                        <w:sz w:val="22"/>
                        <w:szCs w:val="22"/>
                      </w:rPr>
                      <w:t>STAROSTWO POWIATU WARSZAWSKIEGO ZACHODNIEGO</w:t>
                    </w:r>
                  </w:p>
                  <w:tbl>
                    <w:tblPr>
                      <w:tblW w:w="0" w:type="auto"/>
                      <w:tblInd w:w="98" w:type="dxa"/>
                      <w:tblBorders>
                        <w:top w:val="single" w:sz="4" w:space="0" w:color="000000"/>
                      </w:tblBorders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6840"/>
                    </w:tblGrid>
                    <w:tr w:rsidR="00E56E9A" w:rsidRPr="009266D5">
                      <w:trPr>
                        <w:trHeight w:val="100"/>
                      </w:trPr>
                      <w:tc>
                        <w:tcPr>
                          <w:tcW w:w="6840" w:type="dxa"/>
                        </w:tcPr>
                        <w:p w:rsidR="00E56E9A" w:rsidRPr="00083001" w:rsidRDefault="00083001" w:rsidP="00083001">
                          <w:pPr>
                            <w:jc w:val="center"/>
                            <w:rPr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sz w:val="24"/>
                              <w:szCs w:val="24"/>
                            </w:rPr>
                            <w:t>Wydział Spraw Obywatelskich i Promocji</w:t>
                          </w:r>
                        </w:p>
                        <w:p w:rsidR="00E56E9A" w:rsidRDefault="00E56E9A" w:rsidP="004B1E1C">
                          <w:pPr>
                            <w:jc w:val="center"/>
                          </w:pPr>
                          <w:r>
                            <w:t>05-850 Ożarów Mazowiecki, ul. Poznańska 129/133</w:t>
                          </w:r>
                        </w:p>
                        <w:p w:rsidR="00E56E9A" w:rsidRDefault="00083001" w:rsidP="004B1E1C">
                          <w:pPr>
                            <w:jc w:val="center"/>
                          </w:pPr>
                          <w:r>
                            <w:t>tel. 733-72-18</w:t>
                          </w:r>
                          <w:r w:rsidR="00E56E9A">
                            <w:t>, 733-72-</w:t>
                          </w:r>
                          <w:r>
                            <w:t xml:space="preserve">66, 733-72-42 </w:t>
                          </w:r>
                        </w:p>
                        <w:p w:rsidR="00E56E9A" w:rsidRPr="009266D5" w:rsidRDefault="00DC1F60" w:rsidP="004B1E1C">
                          <w:pPr>
                            <w:jc w:val="center"/>
                            <w:rPr>
                              <w:lang w:val="en-US"/>
                            </w:rPr>
                          </w:pPr>
                          <w:hyperlink r:id="rId3" w:history="1">
                            <w:r w:rsidR="00083001" w:rsidRPr="00EF4127">
                              <w:rPr>
                                <w:rStyle w:val="Hipercze"/>
                                <w:lang w:val="en-US"/>
                              </w:rPr>
                              <w:t>www.pwz.pl</w:t>
                            </w:r>
                          </w:hyperlink>
                          <w:r w:rsidR="00083001">
                            <w:rPr>
                              <w:lang w:val="en-US"/>
                            </w:rPr>
                            <w:t>, promocja</w:t>
                          </w:r>
                          <w:r w:rsidR="00E56E9A" w:rsidRPr="009266D5">
                            <w:rPr>
                              <w:lang w:val="en-US"/>
                            </w:rPr>
                            <w:t>@pwz.pl</w:t>
                          </w:r>
                        </w:p>
                        <w:p w:rsidR="00E56E9A" w:rsidRPr="009266D5" w:rsidRDefault="00E56E9A">
                          <w:pPr>
                            <w:rPr>
                              <w:lang w:val="en-US"/>
                            </w:rPr>
                          </w:pPr>
                        </w:p>
                        <w:p w:rsidR="00E56E9A" w:rsidRPr="009266D5" w:rsidRDefault="00E56E9A">
                          <w:pPr>
                            <w:rPr>
                              <w:lang w:val="en-US"/>
                            </w:rPr>
                          </w:pPr>
                        </w:p>
                        <w:p w:rsidR="00E56E9A" w:rsidRPr="009266D5" w:rsidRDefault="00E56E9A">
                          <w:pPr>
                            <w:rPr>
                              <w:lang w:val="en-US"/>
                            </w:rPr>
                          </w:pPr>
                        </w:p>
                        <w:p w:rsidR="00E56E9A" w:rsidRPr="009266D5" w:rsidRDefault="00E56E9A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  <w:tr w:rsidR="00E56E9A" w:rsidRPr="009266D5">
                      <w:trPr>
                        <w:trHeight w:val="100"/>
                      </w:trPr>
                      <w:tc>
                        <w:tcPr>
                          <w:tcW w:w="6840" w:type="dxa"/>
                        </w:tcPr>
                        <w:p w:rsidR="00E56E9A" w:rsidRPr="009266D5" w:rsidRDefault="00E56E9A">
                          <w:pPr>
                            <w:rPr>
                              <w:lang w:val="en-US"/>
                            </w:rPr>
                          </w:pPr>
                        </w:p>
                      </w:tc>
                    </w:tr>
                  </w:tbl>
                  <w:p w:rsidR="00E56E9A" w:rsidRPr="009266D5" w:rsidRDefault="00E56E9A">
                    <w:pPr>
                      <w:rPr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001" w:rsidRDefault="000830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19FC5AC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2"/>
        <w:szCs w:val="22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3D1226C"/>
    <w:multiLevelType w:val="hybridMultilevel"/>
    <w:tmpl w:val="13D8A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F4EA8"/>
    <w:multiLevelType w:val="hybridMultilevel"/>
    <w:tmpl w:val="CCA6B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41D80"/>
    <w:multiLevelType w:val="hybridMultilevel"/>
    <w:tmpl w:val="37DAF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A69C4"/>
    <w:multiLevelType w:val="hybridMultilevel"/>
    <w:tmpl w:val="C974E3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92800"/>
    <w:multiLevelType w:val="hybridMultilevel"/>
    <w:tmpl w:val="71566DDE"/>
    <w:lvl w:ilvl="0" w:tplc="73C0219A">
      <w:start w:val="1"/>
      <w:numFmt w:val="bullet"/>
      <w:lvlText w:val=""/>
      <w:lvlJc w:val="left"/>
      <w:pPr>
        <w:ind w:left="108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FE5B9B"/>
    <w:multiLevelType w:val="hybridMultilevel"/>
    <w:tmpl w:val="EF6EF5BC"/>
    <w:lvl w:ilvl="0" w:tplc="73C0219A">
      <w:start w:val="1"/>
      <w:numFmt w:val="bullet"/>
      <w:lvlText w:val=""/>
      <w:lvlJc w:val="left"/>
      <w:pPr>
        <w:ind w:left="108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B62560"/>
    <w:multiLevelType w:val="hybridMultilevel"/>
    <w:tmpl w:val="D4A45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825C5"/>
    <w:multiLevelType w:val="hybridMultilevel"/>
    <w:tmpl w:val="7318CD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E496B"/>
    <w:multiLevelType w:val="hybridMultilevel"/>
    <w:tmpl w:val="F81E2898"/>
    <w:lvl w:ilvl="0" w:tplc="73C0219A">
      <w:start w:val="1"/>
      <w:numFmt w:val="bullet"/>
      <w:lvlText w:val=""/>
      <w:lvlJc w:val="left"/>
      <w:pPr>
        <w:ind w:left="144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8"/>
  </w:num>
  <w:num w:numId="5">
    <w:abstractNumId w:val="5"/>
  </w:num>
  <w:num w:numId="6">
    <w:abstractNumId w:val="6"/>
  </w:num>
  <w:num w:numId="7">
    <w:abstractNumId w:val="9"/>
  </w:num>
  <w:num w:numId="8">
    <w:abstractNumId w:val="7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8C3"/>
    <w:rsid w:val="000016B9"/>
    <w:rsid w:val="00004497"/>
    <w:rsid w:val="00005DBA"/>
    <w:rsid w:val="00006340"/>
    <w:rsid w:val="00013595"/>
    <w:rsid w:val="00014C13"/>
    <w:rsid w:val="000168CC"/>
    <w:rsid w:val="0002068D"/>
    <w:rsid w:val="0002378A"/>
    <w:rsid w:val="00034AC9"/>
    <w:rsid w:val="000418B0"/>
    <w:rsid w:val="00043750"/>
    <w:rsid w:val="0004386F"/>
    <w:rsid w:val="00047B2D"/>
    <w:rsid w:val="00054DE1"/>
    <w:rsid w:val="00062DE1"/>
    <w:rsid w:val="000637DD"/>
    <w:rsid w:val="00065640"/>
    <w:rsid w:val="0007014B"/>
    <w:rsid w:val="0007032D"/>
    <w:rsid w:val="0007206F"/>
    <w:rsid w:val="0007482C"/>
    <w:rsid w:val="000776C9"/>
    <w:rsid w:val="00082366"/>
    <w:rsid w:val="00083001"/>
    <w:rsid w:val="00092278"/>
    <w:rsid w:val="000A210D"/>
    <w:rsid w:val="000C5322"/>
    <w:rsid w:val="000D0A11"/>
    <w:rsid w:val="000D2AB5"/>
    <w:rsid w:val="000D6C00"/>
    <w:rsid w:val="000E0241"/>
    <w:rsid w:val="000E305A"/>
    <w:rsid w:val="000E312A"/>
    <w:rsid w:val="000F1CB9"/>
    <w:rsid w:val="000F69B7"/>
    <w:rsid w:val="000F7B42"/>
    <w:rsid w:val="0010298E"/>
    <w:rsid w:val="00102DC4"/>
    <w:rsid w:val="00107866"/>
    <w:rsid w:val="00111CC3"/>
    <w:rsid w:val="0011249C"/>
    <w:rsid w:val="00113660"/>
    <w:rsid w:val="0011444F"/>
    <w:rsid w:val="00114DDA"/>
    <w:rsid w:val="00114F26"/>
    <w:rsid w:val="0011548A"/>
    <w:rsid w:val="00120CB3"/>
    <w:rsid w:val="00121BE7"/>
    <w:rsid w:val="00121D00"/>
    <w:rsid w:val="00127316"/>
    <w:rsid w:val="00137066"/>
    <w:rsid w:val="00142719"/>
    <w:rsid w:val="0014661D"/>
    <w:rsid w:val="0014682E"/>
    <w:rsid w:val="00147618"/>
    <w:rsid w:val="00153A1A"/>
    <w:rsid w:val="0015643A"/>
    <w:rsid w:val="00160279"/>
    <w:rsid w:val="001633DC"/>
    <w:rsid w:val="0016342F"/>
    <w:rsid w:val="0016663C"/>
    <w:rsid w:val="0017475A"/>
    <w:rsid w:val="00175553"/>
    <w:rsid w:val="00177A8E"/>
    <w:rsid w:val="00180E94"/>
    <w:rsid w:val="00183393"/>
    <w:rsid w:val="00185C8C"/>
    <w:rsid w:val="00190319"/>
    <w:rsid w:val="00192B92"/>
    <w:rsid w:val="001959A5"/>
    <w:rsid w:val="001A0FF5"/>
    <w:rsid w:val="001A10FB"/>
    <w:rsid w:val="001A6305"/>
    <w:rsid w:val="001B12D9"/>
    <w:rsid w:val="001B26D7"/>
    <w:rsid w:val="001B2C31"/>
    <w:rsid w:val="001B5861"/>
    <w:rsid w:val="001C2F3D"/>
    <w:rsid w:val="001E389B"/>
    <w:rsid w:val="001E57BD"/>
    <w:rsid w:val="001F513B"/>
    <w:rsid w:val="001F653A"/>
    <w:rsid w:val="001F6AE4"/>
    <w:rsid w:val="00203B58"/>
    <w:rsid w:val="002045C9"/>
    <w:rsid w:val="00220E4F"/>
    <w:rsid w:val="00226139"/>
    <w:rsid w:val="00233B91"/>
    <w:rsid w:val="00235019"/>
    <w:rsid w:val="00242153"/>
    <w:rsid w:val="00246E6E"/>
    <w:rsid w:val="00246E84"/>
    <w:rsid w:val="00264B40"/>
    <w:rsid w:val="00276019"/>
    <w:rsid w:val="00281928"/>
    <w:rsid w:val="00282B65"/>
    <w:rsid w:val="002845BD"/>
    <w:rsid w:val="0028521D"/>
    <w:rsid w:val="00285578"/>
    <w:rsid w:val="00294524"/>
    <w:rsid w:val="0029459F"/>
    <w:rsid w:val="002963C2"/>
    <w:rsid w:val="002C0BA8"/>
    <w:rsid w:val="002C0F23"/>
    <w:rsid w:val="002C1806"/>
    <w:rsid w:val="002C5D6A"/>
    <w:rsid w:val="002D1C20"/>
    <w:rsid w:val="002D1E04"/>
    <w:rsid w:val="002E7079"/>
    <w:rsid w:val="002F099C"/>
    <w:rsid w:val="002F0A03"/>
    <w:rsid w:val="002F0EA4"/>
    <w:rsid w:val="002F4BFD"/>
    <w:rsid w:val="00310AF8"/>
    <w:rsid w:val="00315F7C"/>
    <w:rsid w:val="00320918"/>
    <w:rsid w:val="003210E3"/>
    <w:rsid w:val="0032391D"/>
    <w:rsid w:val="00323A32"/>
    <w:rsid w:val="0033203E"/>
    <w:rsid w:val="00336219"/>
    <w:rsid w:val="003420CD"/>
    <w:rsid w:val="003424D8"/>
    <w:rsid w:val="00345755"/>
    <w:rsid w:val="00347546"/>
    <w:rsid w:val="00350975"/>
    <w:rsid w:val="00351A03"/>
    <w:rsid w:val="00365660"/>
    <w:rsid w:val="00367F16"/>
    <w:rsid w:val="00370C0B"/>
    <w:rsid w:val="00371093"/>
    <w:rsid w:val="00382123"/>
    <w:rsid w:val="0038249F"/>
    <w:rsid w:val="003917F1"/>
    <w:rsid w:val="00394BB1"/>
    <w:rsid w:val="003A1E05"/>
    <w:rsid w:val="003A6AE5"/>
    <w:rsid w:val="003B2B55"/>
    <w:rsid w:val="003B2B70"/>
    <w:rsid w:val="003C0CA7"/>
    <w:rsid w:val="003C0D17"/>
    <w:rsid w:val="003C2AD5"/>
    <w:rsid w:val="003C5B76"/>
    <w:rsid w:val="003C78FE"/>
    <w:rsid w:val="003D2BA9"/>
    <w:rsid w:val="003D3E2D"/>
    <w:rsid w:val="003D4452"/>
    <w:rsid w:val="003D7075"/>
    <w:rsid w:val="003E452E"/>
    <w:rsid w:val="003F34AF"/>
    <w:rsid w:val="003F6CCB"/>
    <w:rsid w:val="0041076A"/>
    <w:rsid w:val="00410AB6"/>
    <w:rsid w:val="0041514B"/>
    <w:rsid w:val="004238C3"/>
    <w:rsid w:val="00430350"/>
    <w:rsid w:val="00434F85"/>
    <w:rsid w:val="0044073B"/>
    <w:rsid w:val="00443781"/>
    <w:rsid w:val="004438F6"/>
    <w:rsid w:val="00443C2B"/>
    <w:rsid w:val="00443E95"/>
    <w:rsid w:val="00444005"/>
    <w:rsid w:val="00447D23"/>
    <w:rsid w:val="00450995"/>
    <w:rsid w:val="00455F54"/>
    <w:rsid w:val="004576C2"/>
    <w:rsid w:val="00463399"/>
    <w:rsid w:val="00465AE2"/>
    <w:rsid w:val="00472857"/>
    <w:rsid w:val="00472D3F"/>
    <w:rsid w:val="00476883"/>
    <w:rsid w:val="00480392"/>
    <w:rsid w:val="004838CE"/>
    <w:rsid w:val="0048469B"/>
    <w:rsid w:val="00491502"/>
    <w:rsid w:val="00491AF9"/>
    <w:rsid w:val="00492044"/>
    <w:rsid w:val="00495449"/>
    <w:rsid w:val="004A0D6B"/>
    <w:rsid w:val="004A5033"/>
    <w:rsid w:val="004A5489"/>
    <w:rsid w:val="004B1943"/>
    <w:rsid w:val="004B1E1C"/>
    <w:rsid w:val="004B5122"/>
    <w:rsid w:val="004B78A3"/>
    <w:rsid w:val="004C0381"/>
    <w:rsid w:val="004C2E67"/>
    <w:rsid w:val="004C447C"/>
    <w:rsid w:val="004C666F"/>
    <w:rsid w:val="004D1A99"/>
    <w:rsid w:val="004D218B"/>
    <w:rsid w:val="004E23AD"/>
    <w:rsid w:val="004E4B5C"/>
    <w:rsid w:val="004F0E9E"/>
    <w:rsid w:val="004F1955"/>
    <w:rsid w:val="004F437B"/>
    <w:rsid w:val="004F62CD"/>
    <w:rsid w:val="004F7DBE"/>
    <w:rsid w:val="00502BBD"/>
    <w:rsid w:val="00507D3C"/>
    <w:rsid w:val="00511A4F"/>
    <w:rsid w:val="00513B40"/>
    <w:rsid w:val="00517BAC"/>
    <w:rsid w:val="00522D64"/>
    <w:rsid w:val="00527162"/>
    <w:rsid w:val="0052734B"/>
    <w:rsid w:val="005315F2"/>
    <w:rsid w:val="00532600"/>
    <w:rsid w:val="00532B38"/>
    <w:rsid w:val="00532EDE"/>
    <w:rsid w:val="005373D8"/>
    <w:rsid w:val="00540B20"/>
    <w:rsid w:val="00541F22"/>
    <w:rsid w:val="00544B8C"/>
    <w:rsid w:val="005469F8"/>
    <w:rsid w:val="00551B87"/>
    <w:rsid w:val="00551D99"/>
    <w:rsid w:val="00554466"/>
    <w:rsid w:val="00555520"/>
    <w:rsid w:val="00556A25"/>
    <w:rsid w:val="00564B1C"/>
    <w:rsid w:val="005659FA"/>
    <w:rsid w:val="00572F73"/>
    <w:rsid w:val="005772CF"/>
    <w:rsid w:val="00582CF6"/>
    <w:rsid w:val="00582D0C"/>
    <w:rsid w:val="005848C5"/>
    <w:rsid w:val="005851D1"/>
    <w:rsid w:val="005B23BF"/>
    <w:rsid w:val="005B468B"/>
    <w:rsid w:val="005B54E6"/>
    <w:rsid w:val="005C43D1"/>
    <w:rsid w:val="005C6136"/>
    <w:rsid w:val="005C7569"/>
    <w:rsid w:val="005D0195"/>
    <w:rsid w:val="005D10E4"/>
    <w:rsid w:val="005D5788"/>
    <w:rsid w:val="005F1553"/>
    <w:rsid w:val="005F36EC"/>
    <w:rsid w:val="005F59BF"/>
    <w:rsid w:val="006011B5"/>
    <w:rsid w:val="006027FE"/>
    <w:rsid w:val="00603DC8"/>
    <w:rsid w:val="00607D59"/>
    <w:rsid w:val="006119F8"/>
    <w:rsid w:val="00613434"/>
    <w:rsid w:val="00617F9E"/>
    <w:rsid w:val="00621015"/>
    <w:rsid w:val="00621A82"/>
    <w:rsid w:val="006233C4"/>
    <w:rsid w:val="00623BF4"/>
    <w:rsid w:val="006313DB"/>
    <w:rsid w:val="00640811"/>
    <w:rsid w:val="00643772"/>
    <w:rsid w:val="00643F51"/>
    <w:rsid w:val="00644DD7"/>
    <w:rsid w:val="00645869"/>
    <w:rsid w:val="00647934"/>
    <w:rsid w:val="00650297"/>
    <w:rsid w:val="006540AA"/>
    <w:rsid w:val="0065778D"/>
    <w:rsid w:val="00662324"/>
    <w:rsid w:val="00662B23"/>
    <w:rsid w:val="00663685"/>
    <w:rsid w:val="006638F6"/>
    <w:rsid w:val="00664E30"/>
    <w:rsid w:val="00664E9F"/>
    <w:rsid w:val="0066757E"/>
    <w:rsid w:val="00667AB3"/>
    <w:rsid w:val="00673031"/>
    <w:rsid w:val="00675B20"/>
    <w:rsid w:val="0067654C"/>
    <w:rsid w:val="00677721"/>
    <w:rsid w:val="00680B60"/>
    <w:rsid w:val="00681551"/>
    <w:rsid w:val="006832C9"/>
    <w:rsid w:val="00684BD6"/>
    <w:rsid w:val="00684E89"/>
    <w:rsid w:val="0069349D"/>
    <w:rsid w:val="006A0E69"/>
    <w:rsid w:val="006A7261"/>
    <w:rsid w:val="006B27FE"/>
    <w:rsid w:val="006B7E12"/>
    <w:rsid w:val="006C0469"/>
    <w:rsid w:val="006C194E"/>
    <w:rsid w:val="006C1CDA"/>
    <w:rsid w:val="006C1D7E"/>
    <w:rsid w:val="006C3B24"/>
    <w:rsid w:val="006D03E7"/>
    <w:rsid w:val="006D0C03"/>
    <w:rsid w:val="006D17E5"/>
    <w:rsid w:val="006D550A"/>
    <w:rsid w:val="006D6270"/>
    <w:rsid w:val="006E6FB1"/>
    <w:rsid w:val="006F49E6"/>
    <w:rsid w:val="006F5353"/>
    <w:rsid w:val="006F7B9D"/>
    <w:rsid w:val="007015E6"/>
    <w:rsid w:val="007016D1"/>
    <w:rsid w:val="00706AFF"/>
    <w:rsid w:val="00711BD5"/>
    <w:rsid w:val="00712A0A"/>
    <w:rsid w:val="00717BDF"/>
    <w:rsid w:val="00726415"/>
    <w:rsid w:val="00726645"/>
    <w:rsid w:val="007305F2"/>
    <w:rsid w:val="007307E1"/>
    <w:rsid w:val="00737CE2"/>
    <w:rsid w:val="00742153"/>
    <w:rsid w:val="0074523B"/>
    <w:rsid w:val="00747378"/>
    <w:rsid w:val="0075201B"/>
    <w:rsid w:val="0076139B"/>
    <w:rsid w:val="00764EA0"/>
    <w:rsid w:val="007665D2"/>
    <w:rsid w:val="007668A2"/>
    <w:rsid w:val="00772430"/>
    <w:rsid w:val="00773968"/>
    <w:rsid w:val="007743F1"/>
    <w:rsid w:val="0077672E"/>
    <w:rsid w:val="00777BA1"/>
    <w:rsid w:val="00780F1A"/>
    <w:rsid w:val="00781906"/>
    <w:rsid w:val="00781DA8"/>
    <w:rsid w:val="00791829"/>
    <w:rsid w:val="0079344B"/>
    <w:rsid w:val="0079380D"/>
    <w:rsid w:val="007A2FAB"/>
    <w:rsid w:val="007A736C"/>
    <w:rsid w:val="007B090D"/>
    <w:rsid w:val="007B16AE"/>
    <w:rsid w:val="007C38D5"/>
    <w:rsid w:val="007D051B"/>
    <w:rsid w:val="007D3112"/>
    <w:rsid w:val="007D3DFD"/>
    <w:rsid w:val="007D5917"/>
    <w:rsid w:val="007E2828"/>
    <w:rsid w:val="007E6530"/>
    <w:rsid w:val="007F016D"/>
    <w:rsid w:val="007F0F0D"/>
    <w:rsid w:val="007F222F"/>
    <w:rsid w:val="007F6AC6"/>
    <w:rsid w:val="00800841"/>
    <w:rsid w:val="00800AE3"/>
    <w:rsid w:val="00806A8A"/>
    <w:rsid w:val="008072AF"/>
    <w:rsid w:val="008140D4"/>
    <w:rsid w:val="008215D8"/>
    <w:rsid w:val="00827487"/>
    <w:rsid w:val="00840208"/>
    <w:rsid w:val="00840C1F"/>
    <w:rsid w:val="00841C1D"/>
    <w:rsid w:val="00842FFC"/>
    <w:rsid w:val="008430F7"/>
    <w:rsid w:val="00845ED4"/>
    <w:rsid w:val="00855E2B"/>
    <w:rsid w:val="008575FD"/>
    <w:rsid w:val="008652F6"/>
    <w:rsid w:val="008668D3"/>
    <w:rsid w:val="0087011F"/>
    <w:rsid w:val="00870C25"/>
    <w:rsid w:val="008762B4"/>
    <w:rsid w:val="0088397B"/>
    <w:rsid w:val="008862F2"/>
    <w:rsid w:val="00887D83"/>
    <w:rsid w:val="0089438D"/>
    <w:rsid w:val="00896CDC"/>
    <w:rsid w:val="008A22DF"/>
    <w:rsid w:val="008A2EA0"/>
    <w:rsid w:val="008A37A2"/>
    <w:rsid w:val="008A6881"/>
    <w:rsid w:val="008B1E3D"/>
    <w:rsid w:val="008B6BDA"/>
    <w:rsid w:val="008C1EE5"/>
    <w:rsid w:val="008C2D40"/>
    <w:rsid w:val="008C3C78"/>
    <w:rsid w:val="008D076F"/>
    <w:rsid w:val="008D438A"/>
    <w:rsid w:val="008E0088"/>
    <w:rsid w:val="008E13F7"/>
    <w:rsid w:val="008E347A"/>
    <w:rsid w:val="008E35F9"/>
    <w:rsid w:val="008E396A"/>
    <w:rsid w:val="008E6032"/>
    <w:rsid w:val="008F2EB2"/>
    <w:rsid w:val="008F6D02"/>
    <w:rsid w:val="00901597"/>
    <w:rsid w:val="009025EF"/>
    <w:rsid w:val="00916E95"/>
    <w:rsid w:val="009175C6"/>
    <w:rsid w:val="00917B2C"/>
    <w:rsid w:val="009224C1"/>
    <w:rsid w:val="00924611"/>
    <w:rsid w:val="00925E86"/>
    <w:rsid w:val="009266D5"/>
    <w:rsid w:val="00926B86"/>
    <w:rsid w:val="00930838"/>
    <w:rsid w:val="009308B9"/>
    <w:rsid w:val="009345FE"/>
    <w:rsid w:val="0094116D"/>
    <w:rsid w:val="00943B9A"/>
    <w:rsid w:val="00946CC2"/>
    <w:rsid w:val="00947161"/>
    <w:rsid w:val="009541F8"/>
    <w:rsid w:val="00956013"/>
    <w:rsid w:val="00957A69"/>
    <w:rsid w:val="00971134"/>
    <w:rsid w:val="00974D30"/>
    <w:rsid w:val="009909B2"/>
    <w:rsid w:val="009A1B82"/>
    <w:rsid w:val="009A2056"/>
    <w:rsid w:val="009A2638"/>
    <w:rsid w:val="009A2761"/>
    <w:rsid w:val="009A657A"/>
    <w:rsid w:val="009B089C"/>
    <w:rsid w:val="009B090E"/>
    <w:rsid w:val="009B0992"/>
    <w:rsid w:val="009B0F40"/>
    <w:rsid w:val="009B2D24"/>
    <w:rsid w:val="009C3352"/>
    <w:rsid w:val="009C3A39"/>
    <w:rsid w:val="009E0202"/>
    <w:rsid w:val="009E3E1F"/>
    <w:rsid w:val="009F0363"/>
    <w:rsid w:val="009F4EA3"/>
    <w:rsid w:val="009F612F"/>
    <w:rsid w:val="009F7335"/>
    <w:rsid w:val="00A202B5"/>
    <w:rsid w:val="00A23B11"/>
    <w:rsid w:val="00A25C46"/>
    <w:rsid w:val="00A272AC"/>
    <w:rsid w:val="00A44F73"/>
    <w:rsid w:val="00A47632"/>
    <w:rsid w:val="00A47E04"/>
    <w:rsid w:val="00A52370"/>
    <w:rsid w:val="00A52D0D"/>
    <w:rsid w:val="00A539AD"/>
    <w:rsid w:val="00A56AE8"/>
    <w:rsid w:val="00A57E57"/>
    <w:rsid w:val="00A61BED"/>
    <w:rsid w:val="00A657E5"/>
    <w:rsid w:val="00A67550"/>
    <w:rsid w:val="00A73196"/>
    <w:rsid w:val="00A80564"/>
    <w:rsid w:val="00A923A8"/>
    <w:rsid w:val="00A941FC"/>
    <w:rsid w:val="00A9748B"/>
    <w:rsid w:val="00AA2E8B"/>
    <w:rsid w:val="00AA4464"/>
    <w:rsid w:val="00AA4B22"/>
    <w:rsid w:val="00AB0222"/>
    <w:rsid w:val="00AB09D7"/>
    <w:rsid w:val="00AB14D0"/>
    <w:rsid w:val="00AB337F"/>
    <w:rsid w:val="00AB4C16"/>
    <w:rsid w:val="00AB6871"/>
    <w:rsid w:val="00AC05BE"/>
    <w:rsid w:val="00AC25EA"/>
    <w:rsid w:val="00AC3DB4"/>
    <w:rsid w:val="00AC6DBA"/>
    <w:rsid w:val="00AC6FB1"/>
    <w:rsid w:val="00AC7DFE"/>
    <w:rsid w:val="00AC7F01"/>
    <w:rsid w:val="00AD0642"/>
    <w:rsid w:val="00AD279D"/>
    <w:rsid w:val="00AD3DE3"/>
    <w:rsid w:val="00AD3E62"/>
    <w:rsid w:val="00AE1E20"/>
    <w:rsid w:val="00AE6344"/>
    <w:rsid w:val="00AF07B2"/>
    <w:rsid w:val="00AF25B5"/>
    <w:rsid w:val="00AF65B6"/>
    <w:rsid w:val="00AF6A3E"/>
    <w:rsid w:val="00AF754F"/>
    <w:rsid w:val="00B04470"/>
    <w:rsid w:val="00B05010"/>
    <w:rsid w:val="00B06A76"/>
    <w:rsid w:val="00B12DAC"/>
    <w:rsid w:val="00B135E9"/>
    <w:rsid w:val="00B1595E"/>
    <w:rsid w:val="00B225D7"/>
    <w:rsid w:val="00B246E4"/>
    <w:rsid w:val="00B24E85"/>
    <w:rsid w:val="00B25E8D"/>
    <w:rsid w:val="00B26794"/>
    <w:rsid w:val="00B305E9"/>
    <w:rsid w:val="00B3355B"/>
    <w:rsid w:val="00B41D87"/>
    <w:rsid w:val="00B44BE7"/>
    <w:rsid w:val="00B4595A"/>
    <w:rsid w:val="00B45B0C"/>
    <w:rsid w:val="00B52B07"/>
    <w:rsid w:val="00B54A00"/>
    <w:rsid w:val="00B63704"/>
    <w:rsid w:val="00B6516D"/>
    <w:rsid w:val="00B66051"/>
    <w:rsid w:val="00B6685B"/>
    <w:rsid w:val="00B66D49"/>
    <w:rsid w:val="00B72353"/>
    <w:rsid w:val="00B73714"/>
    <w:rsid w:val="00B738C1"/>
    <w:rsid w:val="00B74C20"/>
    <w:rsid w:val="00B75C45"/>
    <w:rsid w:val="00B75F7C"/>
    <w:rsid w:val="00B833BE"/>
    <w:rsid w:val="00B87C40"/>
    <w:rsid w:val="00B93DC0"/>
    <w:rsid w:val="00B93E65"/>
    <w:rsid w:val="00B9403A"/>
    <w:rsid w:val="00B94248"/>
    <w:rsid w:val="00B942E4"/>
    <w:rsid w:val="00BA6143"/>
    <w:rsid w:val="00BA7A5F"/>
    <w:rsid w:val="00BB1A49"/>
    <w:rsid w:val="00BB60FC"/>
    <w:rsid w:val="00BC679B"/>
    <w:rsid w:val="00BD0903"/>
    <w:rsid w:val="00BD0E20"/>
    <w:rsid w:val="00BD2E61"/>
    <w:rsid w:val="00BE7BFC"/>
    <w:rsid w:val="00BF42AC"/>
    <w:rsid w:val="00BF43B6"/>
    <w:rsid w:val="00BF7D7C"/>
    <w:rsid w:val="00C000FD"/>
    <w:rsid w:val="00C005F2"/>
    <w:rsid w:val="00C03956"/>
    <w:rsid w:val="00C106DE"/>
    <w:rsid w:val="00C13067"/>
    <w:rsid w:val="00C14BC4"/>
    <w:rsid w:val="00C16C9E"/>
    <w:rsid w:val="00C25232"/>
    <w:rsid w:val="00C30EA4"/>
    <w:rsid w:val="00C4153F"/>
    <w:rsid w:val="00C41918"/>
    <w:rsid w:val="00C446A0"/>
    <w:rsid w:val="00C47831"/>
    <w:rsid w:val="00C478FC"/>
    <w:rsid w:val="00C5348D"/>
    <w:rsid w:val="00C63530"/>
    <w:rsid w:val="00C63B81"/>
    <w:rsid w:val="00C70AD6"/>
    <w:rsid w:val="00C76844"/>
    <w:rsid w:val="00C770A1"/>
    <w:rsid w:val="00C831C2"/>
    <w:rsid w:val="00C85282"/>
    <w:rsid w:val="00C8661A"/>
    <w:rsid w:val="00C87723"/>
    <w:rsid w:val="00C902E7"/>
    <w:rsid w:val="00C94E37"/>
    <w:rsid w:val="00C973B1"/>
    <w:rsid w:val="00CB19ED"/>
    <w:rsid w:val="00CC0CD1"/>
    <w:rsid w:val="00CC1221"/>
    <w:rsid w:val="00CD4080"/>
    <w:rsid w:val="00CE4989"/>
    <w:rsid w:val="00CF3A22"/>
    <w:rsid w:val="00CF490B"/>
    <w:rsid w:val="00CF6278"/>
    <w:rsid w:val="00CF6EB9"/>
    <w:rsid w:val="00D00022"/>
    <w:rsid w:val="00D01D37"/>
    <w:rsid w:val="00D02010"/>
    <w:rsid w:val="00D02039"/>
    <w:rsid w:val="00D02DF6"/>
    <w:rsid w:val="00D0526F"/>
    <w:rsid w:val="00D05F62"/>
    <w:rsid w:val="00D149D2"/>
    <w:rsid w:val="00D14BCE"/>
    <w:rsid w:val="00D16214"/>
    <w:rsid w:val="00D16685"/>
    <w:rsid w:val="00D252AC"/>
    <w:rsid w:val="00D27153"/>
    <w:rsid w:val="00D33B38"/>
    <w:rsid w:val="00D358A6"/>
    <w:rsid w:val="00D414E5"/>
    <w:rsid w:val="00D430EE"/>
    <w:rsid w:val="00D5596B"/>
    <w:rsid w:val="00D5616F"/>
    <w:rsid w:val="00D60378"/>
    <w:rsid w:val="00D628EB"/>
    <w:rsid w:val="00D62E6F"/>
    <w:rsid w:val="00D633B4"/>
    <w:rsid w:val="00D64265"/>
    <w:rsid w:val="00D652A9"/>
    <w:rsid w:val="00D702EB"/>
    <w:rsid w:val="00D71A27"/>
    <w:rsid w:val="00D73312"/>
    <w:rsid w:val="00D76CB3"/>
    <w:rsid w:val="00D843D5"/>
    <w:rsid w:val="00D86435"/>
    <w:rsid w:val="00D9100F"/>
    <w:rsid w:val="00D91E10"/>
    <w:rsid w:val="00D924B2"/>
    <w:rsid w:val="00D9524F"/>
    <w:rsid w:val="00DA4B7E"/>
    <w:rsid w:val="00DA62A3"/>
    <w:rsid w:val="00DA65F4"/>
    <w:rsid w:val="00DB117A"/>
    <w:rsid w:val="00DB7DB6"/>
    <w:rsid w:val="00DC0751"/>
    <w:rsid w:val="00DC0DD8"/>
    <w:rsid w:val="00DC12DB"/>
    <w:rsid w:val="00DC15CE"/>
    <w:rsid w:val="00DC1F60"/>
    <w:rsid w:val="00DC5054"/>
    <w:rsid w:val="00DC742D"/>
    <w:rsid w:val="00DC7BB5"/>
    <w:rsid w:val="00DD0018"/>
    <w:rsid w:val="00DD7885"/>
    <w:rsid w:val="00DE10A0"/>
    <w:rsid w:val="00DE3FC5"/>
    <w:rsid w:val="00DE5FAB"/>
    <w:rsid w:val="00DE687C"/>
    <w:rsid w:val="00DF5311"/>
    <w:rsid w:val="00DF5A9D"/>
    <w:rsid w:val="00DF64D9"/>
    <w:rsid w:val="00DF7ADA"/>
    <w:rsid w:val="00DF7C55"/>
    <w:rsid w:val="00E005B9"/>
    <w:rsid w:val="00E02A08"/>
    <w:rsid w:val="00E102C3"/>
    <w:rsid w:val="00E10518"/>
    <w:rsid w:val="00E176FC"/>
    <w:rsid w:val="00E17BBE"/>
    <w:rsid w:val="00E20500"/>
    <w:rsid w:val="00E2589E"/>
    <w:rsid w:val="00E31109"/>
    <w:rsid w:val="00E32C95"/>
    <w:rsid w:val="00E335BF"/>
    <w:rsid w:val="00E337D5"/>
    <w:rsid w:val="00E363F5"/>
    <w:rsid w:val="00E41569"/>
    <w:rsid w:val="00E42AC3"/>
    <w:rsid w:val="00E458C9"/>
    <w:rsid w:val="00E462BB"/>
    <w:rsid w:val="00E5020A"/>
    <w:rsid w:val="00E514EB"/>
    <w:rsid w:val="00E55AA8"/>
    <w:rsid w:val="00E56D8E"/>
    <w:rsid w:val="00E56E9A"/>
    <w:rsid w:val="00E73856"/>
    <w:rsid w:val="00E75ACF"/>
    <w:rsid w:val="00E80E4D"/>
    <w:rsid w:val="00E81A48"/>
    <w:rsid w:val="00E91D3F"/>
    <w:rsid w:val="00EA0674"/>
    <w:rsid w:val="00EA184E"/>
    <w:rsid w:val="00EA3223"/>
    <w:rsid w:val="00EA3DCD"/>
    <w:rsid w:val="00EB213C"/>
    <w:rsid w:val="00EB4CEA"/>
    <w:rsid w:val="00EC0C68"/>
    <w:rsid w:val="00EC1FBD"/>
    <w:rsid w:val="00EC7B2F"/>
    <w:rsid w:val="00ED00B4"/>
    <w:rsid w:val="00ED1E6B"/>
    <w:rsid w:val="00ED25BC"/>
    <w:rsid w:val="00ED3253"/>
    <w:rsid w:val="00ED5311"/>
    <w:rsid w:val="00ED67BA"/>
    <w:rsid w:val="00ED6EB4"/>
    <w:rsid w:val="00ED7DA7"/>
    <w:rsid w:val="00EE18DE"/>
    <w:rsid w:val="00EE49C4"/>
    <w:rsid w:val="00EE507B"/>
    <w:rsid w:val="00EF59AA"/>
    <w:rsid w:val="00F004E2"/>
    <w:rsid w:val="00F02753"/>
    <w:rsid w:val="00F03CFB"/>
    <w:rsid w:val="00F04DB5"/>
    <w:rsid w:val="00F0590B"/>
    <w:rsid w:val="00F05ED8"/>
    <w:rsid w:val="00F06AFF"/>
    <w:rsid w:val="00F10F37"/>
    <w:rsid w:val="00F214CE"/>
    <w:rsid w:val="00F31512"/>
    <w:rsid w:val="00F34895"/>
    <w:rsid w:val="00F52A47"/>
    <w:rsid w:val="00F624FF"/>
    <w:rsid w:val="00F62BE2"/>
    <w:rsid w:val="00F71E57"/>
    <w:rsid w:val="00F73E4E"/>
    <w:rsid w:val="00F8098E"/>
    <w:rsid w:val="00F8324E"/>
    <w:rsid w:val="00F84834"/>
    <w:rsid w:val="00F86D60"/>
    <w:rsid w:val="00F86F6D"/>
    <w:rsid w:val="00F90F00"/>
    <w:rsid w:val="00F92872"/>
    <w:rsid w:val="00F92BA9"/>
    <w:rsid w:val="00F93CAD"/>
    <w:rsid w:val="00F94B8D"/>
    <w:rsid w:val="00FA4689"/>
    <w:rsid w:val="00FA5EEB"/>
    <w:rsid w:val="00FB68B6"/>
    <w:rsid w:val="00FB7E48"/>
    <w:rsid w:val="00FC191D"/>
    <w:rsid w:val="00FC28CF"/>
    <w:rsid w:val="00FD258D"/>
    <w:rsid w:val="00FE3906"/>
    <w:rsid w:val="00FE3C08"/>
    <w:rsid w:val="00FF5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B74179D3-97F0-4068-83CC-959B78691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D5311"/>
  </w:style>
  <w:style w:type="paragraph" w:styleId="Nagwek1">
    <w:name w:val="heading 1"/>
    <w:basedOn w:val="Normalny"/>
    <w:link w:val="Nagwek1Znak"/>
    <w:uiPriority w:val="9"/>
    <w:qFormat/>
    <w:rsid w:val="006F7B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5">
    <w:name w:val="heading 5"/>
    <w:basedOn w:val="Normalny"/>
    <w:next w:val="Normalny"/>
    <w:link w:val="Nagwek5Znak"/>
    <w:unhideWhenUsed/>
    <w:qFormat/>
    <w:rsid w:val="00712A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42153"/>
    <w:pPr>
      <w:tabs>
        <w:tab w:val="center" w:pos="4536"/>
        <w:tab w:val="right" w:pos="9072"/>
      </w:tabs>
    </w:pPr>
    <w:rPr>
      <w:sz w:val="24"/>
    </w:rPr>
  </w:style>
  <w:style w:type="paragraph" w:styleId="Stopka">
    <w:name w:val="footer"/>
    <w:basedOn w:val="Normalny"/>
    <w:link w:val="StopkaZnak"/>
    <w:uiPriority w:val="99"/>
    <w:rsid w:val="00242153"/>
    <w:pPr>
      <w:tabs>
        <w:tab w:val="center" w:pos="4536"/>
        <w:tab w:val="right" w:pos="9072"/>
      </w:tabs>
    </w:pPr>
  </w:style>
  <w:style w:type="character" w:styleId="Hipercze">
    <w:name w:val="Hyperlink"/>
    <w:rsid w:val="00242153"/>
    <w:rPr>
      <w:color w:val="0000FF"/>
      <w:u w:val="single"/>
    </w:rPr>
  </w:style>
  <w:style w:type="paragraph" w:styleId="Tekstpodstawowywcity">
    <w:name w:val="Body Text Indent"/>
    <w:basedOn w:val="Normalny"/>
    <w:rsid w:val="00242153"/>
    <w:pPr>
      <w:spacing w:line="360" w:lineRule="auto"/>
      <w:ind w:firstLine="708"/>
    </w:pPr>
    <w:rPr>
      <w:sz w:val="24"/>
      <w:szCs w:val="24"/>
    </w:rPr>
  </w:style>
  <w:style w:type="paragraph" w:styleId="Bezodstpw">
    <w:name w:val="No Spacing"/>
    <w:uiPriority w:val="1"/>
    <w:qFormat/>
    <w:rsid w:val="004A5033"/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rsid w:val="00ED5311"/>
    <w:pPr>
      <w:spacing w:before="100" w:beforeAutospacing="1" w:after="100" w:afterAutospacing="1"/>
    </w:pPr>
    <w:rPr>
      <w:sz w:val="24"/>
      <w:szCs w:val="24"/>
    </w:rPr>
  </w:style>
  <w:style w:type="paragraph" w:styleId="Tekstdymka">
    <w:name w:val="Balloon Text"/>
    <w:basedOn w:val="Normalny"/>
    <w:semiHidden/>
    <w:rsid w:val="00582CF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D149D2"/>
  </w:style>
  <w:style w:type="character" w:customStyle="1" w:styleId="StopkaZnak">
    <w:name w:val="Stopka Znak"/>
    <w:link w:val="Stopka"/>
    <w:uiPriority w:val="99"/>
    <w:rsid w:val="00D71A27"/>
  </w:style>
  <w:style w:type="table" w:styleId="Tabela-Siatka">
    <w:name w:val="Table Grid"/>
    <w:basedOn w:val="Standardowy"/>
    <w:uiPriority w:val="59"/>
    <w:rsid w:val="009C3A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C3A39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9C3A39"/>
    <w:rPr>
      <w:rFonts w:ascii="Consolas" w:eastAsia="Calibri" w:hAnsi="Consolas" w:cs="Times New Roman"/>
      <w:sz w:val="21"/>
      <w:szCs w:val="21"/>
      <w:lang w:eastAsia="en-US"/>
    </w:rPr>
  </w:style>
  <w:style w:type="paragraph" w:styleId="Tekstprzypisudolnego">
    <w:name w:val="footnote text"/>
    <w:basedOn w:val="Normalny"/>
    <w:link w:val="TekstprzypisudolnegoZnak"/>
    <w:rsid w:val="006B27FE"/>
  </w:style>
  <w:style w:type="character" w:customStyle="1" w:styleId="TekstprzypisudolnegoZnak">
    <w:name w:val="Tekst przypisu dolnego Znak"/>
    <w:basedOn w:val="Domylnaczcionkaakapitu"/>
    <w:link w:val="Tekstprzypisudolnego"/>
    <w:rsid w:val="006B27FE"/>
  </w:style>
  <w:style w:type="character" w:styleId="Odwoanieprzypisudolnego">
    <w:name w:val="footnote reference"/>
    <w:rsid w:val="006B27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4C2E67"/>
    <w:pPr>
      <w:ind w:left="720"/>
      <w:contextualSpacing/>
    </w:pPr>
    <w:rPr>
      <w:sz w:val="24"/>
      <w:szCs w:val="24"/>
    </w:rPr>
  </w:style>
  <w:style w:type="character" w:styleId="Odwoaniedokomentarza">
    <w:name w:val="annotation reference"/>
    <w:rsid w:val="00AC05B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AC05BE"/>
  </w:style>
  <w:style w:type="character" w:customStyle="1" w:styleId="TekstkomentarzaZnak">
    <w:name w:val="Tekst komentarza Znak"/>
    <w:basedOn w:val="Domylnaczcionkaakapitu"/>
    <w:link w:val="Tekstkomentarza"/>
    <w:rsid w:val="00AC05BE"/>
  </w:style>
  <w:style w:type="paragraph" w:styleId="Tematkomentarza">
    <w:name w:val="annotation subject"/>
    <w:basedOn w:val="Tekstkomentarza"/>
    <w:next w:val="Tekstkomentarza"/>
    <w:link w:val="TematkomentarzaZnak"/>
    <w:rsid w:val="00AC05BE"/>
    <w:rPr>
      <w:b/>
      <w:bCs/>
    </w:rPr>
  </w:style>
  <w:style w:type="character" w:customStyle="1" w:styleId="TematkomentarzaZnak">
    <w:name w:val="Temat komentarza Znak"/>
    <w:link w:val="Tematkomentarza"/>
    <w:rsid w:val="00AC05BE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80B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-wstpniesformatowanyZnak">
    <w:name w:val="HTML - wstępnie sformatowany Znak"/>
    <w:link w:val="HTML-wstpniesformatowany"/>
    <w:uiPriority w:val="99"/>
    <w:rsid w:val="00680B60"/>
    <w:rPr>
      <w:rFonts w:ascii="Courier New" w:hAnsi="Courier New" w:cs="Courier New"/>
    </w:rPr>
  </w:style>
  <w:style w:type="paragraph" w:styleId="Tekstprzypisukocowego">
    <w:name w:val="endnote text"/>
    <w:basedOn w:val="Normalny"/>
    <w:link w:val="TekstprzypisukocowegoZnak"/>
    <w:rsid w:val="00AA4B22"/>
  </w:style>
  <w:style w:type="character" w:customStyle="1" w:styleId="TekstprzypisukocowegoZnak">
    <w:name w:val="Tekst przypisu końcowego Znak"/>
    <w:basedOn w:val="Domylnaczcionkaakapitu"/>
    <w:link w:val="Tekstprzypisukocowego"/>
    <w:rsid w:val="00AA4B22"/>
  </w:style>
  <w:style w:type="character" w:styleId="Odwoanieprzypisukocowego">
    <w:name w:val="endnote reference"/>
    <w:rsid w:val="00AA4B22"/>
    <w:rPr>
      <w:vertAlign w:val="superscript"/>
    </w:rPr>
  </w:style>
  <w:style w:type="paragraph" w:customStyle="1" w:styleId="Default">
    <w:name w:val="Default"/>
    <w:rsid w:val="00EE18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xbe">
    <w:name w:val="_xbe"/>
    <w:basedOn w:val="Domylnaczcionkaakapitu"/>
    <w:rsid w:val="002C5D6A"/>
  </w:style>
  <w:style w:type="paragraph" w:customStyle="1" w:styleId="Standard">
    <w:name w:val="Standard"/>
    <w:rsid w:val="00DC7BB5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luchili">
    <w:name w:val="luc_hili"/>
    <w:rsid w:val="000F69B7"/>
  </w:style>
  <w:style w:type="character" w:customStyle="1" w:styleId="tabulatory">
    <w:name w:val="tabulatory"/>
    <w:rsid w:val="000F69B7"/>
  </w:style>
  <w:style w:type="paragraph" w:customStyle="1" w:styleId="ng-binding">
    <w:name w:val="ng-binding"/>
    <w:basedOn w:val="Normalny"/>
    <w:rsid w:val="00B4595A"/>
    <w:pPr>
      <w:spacing w:before="100" w:beforeAutospacing="1" w:after="100" w:afterAutospacing="1"/>
    </w:pPr>
    <w:rPr>
      <w:sz w:val="24"/>
      <w:szCs w:val="24"/>
    </w:rPr>
  </w:style>
  <w:style w:type="character" w:customStyle="1" w:styleId="ng-scope">
    <w:name w:val="ng-scope"/>
    <w:basedOn w:val="Domylnaczcionkaakapitu"/>
    <w:rsid w:val="00B4595A"/>
  </w:style>
  <w:style w:type="character" w:customStyle="1" w:styleId="ng-binding1">
    <w:name w:val="ng-binding1"/>
    <w:basedOn w:val="Domylnaczcionkaakapitu"/>
    <w:rsid w:val="00B4595A"/>
  </w:style>
  <w:style w:type="character" w:customStyle="1" w:styleId="alb">
    <w:name w:val="a_lb"/>
    <w:basedOn w:val="Domylnaczcionkaakapitu"/>
    <w:rsid w:val="004E23AD"/>
  </w:style>
  <w:style w:type="character" w:customStyle="1" w:styleId="Nierozpoznanawzmianka1">
    <w:name w:val="Nierozpoznana wzmianka1"/>
    <w:uiPriority w:val="99"/>
    <w:semiHidden/>
    <w:unhideWhenUsed/>
    <w:rsid w:val="005D10E4"/>
    <w:rPr>
      <w:color w:val="605E5C"/>
      <w:shd w:val="clear" w:color="auto" w:fill="E1DFDD"/>
    </w:rPr>
  </w:style>
  <w:style w:type="character" w:customStyle="1" w:styleId="Nagwek1Znak">
    <w:name w:val="Nagłówek 1 Znak"/>
    <w:link w:val="Nagwek1"/>
    <w:uiPriority w:val="9"/>
    <w:rsid w:val="006F7B9D"/>
    <w:rPr>
      <w:b/>
      <w:bCs/>
      <w:kern w:val="36"/>
      <w:sz w:val="48"/>
      <w:szCs w:val="48"/>
    </w:rPr>
  </w:style>
  <w:style w:type="character" w:styleId="Pogrubienie">
    <w:name w:val="Strong"/>
    <w:uiPriority w:val="22"/>
    <w:qFormat/>
    <w:rsid w:val="006F7B9D"/>
    <w:rPr>
      <w:b/>
      <w:bCs/>
    </w:rPr>
  </w:style>
  <w:style w:type="character" w:customStyle="1" w:styleId="Nagwek5Znak">
    <w:name w:val="Nagłówek 5 Znak"/>
    <w:basedOn w:val="Domylnaczcionkaakapitu"/>
    <w:link w:val="Nagwek5"/>
    <w:rsid w:val="00712A0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ljagoda@wp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wz.pl" TargetMode="External"/><Relationship Id="rId2" Type="http://schemas.openxmlformats.org/officeDocument/2006/relationships/hyperlink" Target="http://www.pwz.pl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wawer\Dane%20aplikacji\Microsoft\Szablony\Papier%20firm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AD1EB-D729-42DD-825E-6DB53ED12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1</TotalTime>
  <Pages>6</Pages>
  <Words>674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Państwo,</vt:lpstr>
    </vt:vector>
  </TitlesOfParts>
  <Company>STAROSTWO</Company>
  <LinksUpToDate>false</LinksUpToDate>
  <CharactersWithSpaces>4712</CharactersWithSpaces>
  <SharedDoc>false</SharedDoc>
  <HLinks>
    <vt:vector size="6" baseType="variant">
      <vt:variant>
        <vt:i4>8257637</vt:i4>
      </vt:variant>
      <vt:variant>
        <vt:i4>0</vt:i4>
      </vt:variant>
      <vt:variant>
        <vt:i4>0</vt:i4>
      </vt:variant>
      <vt:variant>
        <vt:i4>5</vt:i4>
      </vt:variant>
      <vt:variant>
        <vt:lpwstr>http://www.pwz.pl/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Państwo,</dc:title>
  <dc:creator>jw</dc:creator>
  <cp:lastModifiedBy>Podsędek Marcin</cp:lastModifiedBy>
  <cp:revision>2</cp:revision>
  <cp:lastPrinted>2018-08-28T13:37:00Z</cp:lastPrinted>
  <dcterms:created xsi:type="dcterms:W3CDTF">2020-02-24T07:30:00Z</dcterms:created>
  <dcterms:modified xsi:type="dcterms:W3CDTF">2020-02-24T07:30:00Z</dcterms:modified>
</cp:coreProperties>
</file>